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A457" w14:textId="3CA45968" w:rsidR="000E1C3D" w:rsidRPr="008A1B37" w:rsidRDefault="007B2E7B" w:rsidP="0018568E">
      <w:pPr>
        <w:adjustRightInd w:val="0"/>
        <w:spacing w:line="296" w:lineRule="exact"/>
        <w:jc w:val="center"/>
        <w:textAlignment w:val="baseline"/>
        <w:rPr>
          <w:rFonts w:ascii="ＭＳ ゴシック" w:eastAsia="ＭＳ ゴシック" w:hAnsi="ＭＳ ゴシック"/>
          <w:b/>
          <w:color w:val="000000"/>
          <w:spacing w:val="2"/>
          <w:kern w:val="0"/>
          <w:sz w:val="21"/>
          <w:szCs w:val="21"/>
        </w:rPr>
      </w:pPr>
      <w:r>
        <w:rPr>
          <w:rFonts w:ascii="ＭＳ ゴシック" w:eastAsia="ＭＳ ゴシック" w:hAnsi="ＭＳ ゴシック" w:hint="eastAsia"/>
          <w:b/>
          <w:color w:val="000000"/>
          <w:spacing w:val="2"/>
          <w:kern w:val="0"/>
          <w:sz w:val="21"/>
          <w:szCs w:val="21"/>
        </w:rPr>
        <w:t>土地</w:t>
      </w:r>
      <w:r w:rsidR="00B37E8A" w:rsidRPr="008A1B37">
        <w:rPr>
          <w:rFonts w:ascii="ＭＳ ゴシック" w:eastAsia="ＭＳ ゴシック" w:hAnsi="ＭＳ ゴシック" w:hint="eastAsia"/>
          <w:b/>
          <w:color w:val="000000"/>
          <w:spacing w:val="2"/>
          <w:kern w:val="0"/>
          <w:sz w:val="21"/>
          <w:szCs w:val="21"/>
        </w:rPr>
        <w:t>売買契約</w:t>
      </w:r>
      <w:r w:rsidR="0018568E" w:rsidRPr="008A1B37">
        <w:rPr>
          <w:rFonts w:ascii="ＭＳ ゴシック" w:eastAsia="ＭＳ ゴシック" w:hAnsi="ＭＳ ゴシック" w:hint="eastAsia"/>
          <w:b/>
          <w:color w:val="000000"/>
          <w:spacing w:val="2"/>
          <w:kern w:val="0"/>
          <w:sz w:val="21"/>
          <w:szCs w:val="21"/>
        </w:rPr>
        <w:t>書</w:t>
      </w:r>
    </w:p>
    <w:p w14:paraId="06675E68" w14:textId="3520F5E1" w:rsidR="00AA2D30" w:rsidRPr="006B1564" w:rsidRDefault="00374AC2" w:rsidP="00AA2D30">
      <w:pPr>
        <w:adjustRightInd w:val="0"/>
        <w:spacing w:line="296" w:lineRule="exact"/>
        <w:jc w:val="right"/>
        <w:textAlignment w:val="baseline"/>
        <w:rPr>
          <w:color w:val="000000"/>
          <w:spacing w:val="2"/>
          <w:kern w:val="0"/>
          <w:sz w:val="21"/>
          <w:szCs w:val="21"/>
        </w:rPr>
      </w:pPr>
      <w:r w:rsidRPr="006B1564">
        <w:rPr>
          <w:rFonts w:cs="ＭＳ 明朝" w:hint="eastAsia"/>
          <w:color w:val="000000"/>
          <w:kern w:val="0"/>
          <w:sz w:val="21"/>
          <w:szCs w:val="21"/>
          <w:u w:val="dotted" w:color="000000"/>
        </w:rPr>
        <w:t xml:space="preserve">　</w:t>
      </w:r>
      <w:r w:rsidR="00AC4B13">
        <w:rPr>
          <w:rFonts w:cs="ＭＳ 明朝" w:hint="eastAsia"/>
          <w:color w:val="000000"/>
          <w:kern w:val="0"/>
          <w:sz w:val="21"/>
          <w:szCs w:val="21"/>
          <w:u w:val="dotted" w:color="000000"/>
        </w:rPr>
        <w:t xml:space="preserve">　　　</w:t>
      </w:r>
      <w:r w:rsidR="00AA2D30" w:rsidRPr="006B1564">
        <w:rPr>
          <w:rFonts w:cs="ＭＳ 明朝" w:hint="eastAsia"/>
          <w:color w:val="000000"/>
          <w:kern w:val="0"/>
          <w:sz w:val="21"/>
          <w:szCs w:val="21"/>
          <w:u w:val="dotted" w:color="000000"/>
        </w:rPr>
        <w:t>年</w:t>
      </w:r>
      <w:r w:rsidR="00AC4B13">
        <w:rPr>
          <w:rFonts w:cs="ＭＳ 明朝" w:hint="eastAsia"/>
          <w:color w:val="000000"/>
          <w:kern w:val="0"/>
          <w:sz w:val="21"/>
          <w:szCs w:val="21"/>
          <w:u w:val="dotted" w:color="000000"/>
        </w:rPr>
        <w:t xml:space="preserve">　　</w:t>
      </w:r>
      <w:r w:rsidR="00AA2D30" w:rsidRPr="006B1564">
        <w:rPr>
          <w:rFonts w:cs="ＭＳ 明朝" w:hint="eastAsia"/>
          <w:color w:val="000000"/>
          <w:kern w:val="0"/>
          <w:sz w:val="21"/>
          <w:szCs w:val="21"/>
          <w:u w:val="dotted" w:color="000000"/>
        </w:rPr>
        <w:t>月</w:t>
      </w:r>
      <w:r w:rsidR="00AC4B13">
        <w:rPr>
          <w:rFonts w:cs="ＭＳ 明朝" w:hint="eastAsia"/>
          <w:color w:val="000000"/>
          <w:kern w:val="0"/>
          <w:sz w:val="21"/>
          <w:szCs w:val="21"/>
          <w:u w:val="dotted" w:color="000000"/>
        </w:rPr>
        <w:t xml:space="preserve">　　</w:t>
      </w:r>
      <w:r w:rsidR="00AA2D30" w:rsidRPr="006B1564">
        <w:rPr>
          <w:rFonts w:cs="ＭＳ 明朝" w:hint="eastAsia"/>
          <w:color w:val="000000"/>
          <w:kern w:val="0"/>
          <w:sz w:val="21"/>
          <w:szCs w:val="21"/>
          <w:u w:val="dotted" w:color="000000"/>
        </w:rPr>
        <w:t>日</w:t>
      </w:r>
    </w:p>
    <w:tbl>
      <w:tblPr>
        <w:tblStyle w:val="afc"/>
        <w:tblW w:w="9327" w:type="dxa"/>
        <w:tblInd w:w="-5" w:type="dxa"/>
        <w:tblLook w:val="04A0" w:firstRow="1" w:lastRow="0" w:firstColumn="1" w:lastColumn="0" w:noHBand="0" w:noVBand="1"/>
      </w:tblPr>
      <w:tblGrid>
        <w:gridCol w:w="1418"/>
        <w:gridCol w:w="6775"/>
        <w:gridCol w:w="1134"/>
      </w:tblGrid>
      <w:tr w:rsidR="002403C2" w:rsidRPr="006B1564" w14:paraId="21C25105" w14:textId="77777777" w:rsidTr="000722D4">
        <w:trPr>
          <w:trHeight w:val="1103"/>
        </w:trPr>
        <w:tc>
          <w:tcPr>
            <w:tcW w:w="1418" w:type="dxa"/>
            <w:vAlign w:val="center"/>
          </w:tcPr>
          <w:p w14:paraId="7A111125" w14:textId="1A067C1C" w:rsidR="002403C2" w:rsidRPr="006B1564" w:rsidRDefault="00B37E8A" w:rsidP="004F2C76">
            <w:pPr>
              <w:adjustRightInd w:val="0"/>
              <w:spacing w:line="296" w:lineRule="exact"/>
              <w:jc w:val="center"/>
              <w:textAlignment w:val="baseline"/>
              <w:rPr>
                <w:rFonts w:cs="ＭＳ 明朝"/>
                <w:color w:val="000000"/>
                <w:kern w:val="0"/>
                <w:sz w:val="21"/>
                <w:szCs w:val="21"/>
              </w:rPr>
            </w:pPr>
            <w:r>
              <w:rPr>
                <w:rFonts w:cs="ＭＳ 明朝" w:hint="eastAsia"/>
                <w:color w:val="000000"/>
                <w:kern w:val="0"/>
                <w:sz w:val="21"/>
                <w:szCs w:val="21"/>
              </w:rPr>
              <w:t>売　主</w:t>
            </w:r>
          </w:p>
        </w:tc>
        <w:tc>
          <w:tcPr>
            <w:tcW w:w="6775" w:type="dxa"/>
            <w:vAlign w:val="center"/>
          </w:tcPr>
          <w:p w14:paraId="024C34D7" w14:textId="140A0241" w:rsidR="002417D8" w:rsidRDefault="002417D8" w:rsidP="002417D8">
            <w:pPr>
              <w:adjustRightInd w:val="0"/>
              <w:spacing w:line="296" w:lineRule="exact"/>
              <w:ind w:left="861" w:hangingChars="400" w:hanging="861"/>
              <w:textAlignment w:val="baseline"/>
              <w:rPr>
                <w:rFonts w:asciiTheme="minorEastAsia" w:eastAsiaTheme="minorEastAsia" w:hAnsiTheme="minorEastAsia" w:cs="ＭＳ 明朝"/>
                <w:color w:val="000000"/>
                <w:kern w:val="0"/>
                <w:sz w:val="21"/>
                <w:szCs w:val="21"/>
              </w:rPr>
            </w:pPr>
            <w:r>
              <w:rPr>
                <w:rFonts w:asciiTheme="minorEastAsia" w:eastAsiaTheme="minorEastAsia" w:hAnsiTheme="minorEastAsia" w:cs="ＭＳ 明朝" w:hint="eastAsia"/>
                <w:color w:val="000000"/>
                <w:kern w:val="0"/>
                <w:sz w:val="21"/>
                <w:szCs w:val="21"/>
              </w:rPr>
              <w:t>住　所：</w:t>
            </w:r>
            <w:r w:rsidR="007B2E7B">
              <w:rPr>
                <w:rFonts w:asciiTheme="minorEastAsia" w:eastAsiaTheme="minorEastAsia" w:hAnsiTheme="minorEastAsia" w:cs="ＭＳ 明朝"/>
                <w:color w:val="000000"/>
                <w:kern w:val="0"/>
                <w:sz w:val="21"/>
                <w:szCs w:val="21"/>
              </w:rPr>
              <w:t xml:space="preserve"> </w:t>
            </w:r>
          </w:p>
          <w:p w14:paraId="7BCBA9CE" w14:textId="633C0F92" w:rsidR="00050DA9" w:rsidRPr="006B1564" w:rsidRDefault="002417D8" w:rsidP="002417D8">
            <w:pPr>
              <w:adjustRightInd w:val="0"/>
              <w:spacing w:line="296" w:lineRule="exact"/>
              <w:textAlignment w:val="baseline"/>
              <w:rPr>
                <w:rFonts w:cs="ＭＳ 明朝"/>
                <w:color w:val="000000"/>
                <w:kern w:val="0"/>
                <w:sz w:val="21"/>
                <w:szCs w:val="21"/>
              </w:rPr>
            </w:pPr>
            <w:r>
              <w:rPr>
                <w:rFonts w:asciiTheme="minorEastAsia" w:eastAsiaTheme="minorEastAsia" w:hAnsiTheme="minorEastAsia" w:cs="ＭＳ 明朝" w:hint="eastAsia"/>
                <w:color w:val="000000"/>
                <w:kern w:val="0"/>
                <w:sz w:val="21"/>
                <w:szCs w:val="21"/>
              </w:rPr>
              <w:t>氏　名：</w:t>
            </w:r>
            <w:r w:rsidR="007B2E7B" w:rsidRPr="006B1564">
              <w:rPr>
                <w:rFonts w:cs="ＭＳ 明朝"/>
                <w:color w:val="000000"/>
                <w:kern w:val="0"/>
                <w:sz w:val="21"/>
                <w:szCs w:val="21"/>
              </w:rPr>
              <w:t xml:space="preserve"> </w:t>
            </w:r>
          </w:p>
        </w:tc>
        <w:tc>
          <w:tcPr>
            <w:tcW w:w="1134" w:type="dxa"/>
            <w:vAlign w:val="center"/>
          </w:tcPr>
          <w:p w14:paraId="4F3E3D4B" w14:textId="79590435" w:rsidR="002403C2" w:rsidRPr="006B1564" w:rsidRDefault="004F2C76" w:rsidP="004506A6">
            <w:pPr>
              <w:adjustRightInd w:val="0"/>
              <w:spacing w:line="296" w:lineRule="exact"/>
              <w:jc w:val="center"/>
              <w:textAlignment w:val="baseline"/>
              <w:rPr>
                <w:rFonts w:cs="ＭＳ 明朝"/>
                <w:color w:val="000000"/>
                <w:kern w:val="0"/>
                <w:sz w:val="21"/>
                <w:szCs w:val="21"/>
              </w:rPr>
            </w:pPr>
            <w:r w:rsidRPr="006B1564">
              <w:rPr>
                <w:rFonts w:cs="ＭＳ 明朝" w:hint="eastAsia"/>
                <w:color w:val="000000"/>
                <w:kern w:val="0"/>
                <w:sz w:val="21"/>
                <w:szCs w:val="21"/>
              </w:rPr>
              <w:t>印</w:t>
            </w:r>
          </w:p>
        </w:tc>
      </w:tr>
      <w:tr w:rsidR="002403C2" w:rsidRPr="006B1564" w14:paraId="4F719C0D" w14:textId="77777777" w:rsidTr="000722D4">
        <w:trPr>
          <w:trHeight w:val="977"/>
        </w:trPr>
        <w:tc>
          <w:tcPr>
            <w:tcW w:w="1418" w:type="dxa"/>
            <w:vAlign w:val="center"/>
          </w:tcPr>
          <w:p w14:paraId="36AB0070" w14:textId="283806F9" w:rsidR="002403C2" w:rsidRPr="006B1564" w:rsidRDefault="00B37E8A" w:rsidP="004F2C76">
            <w:pPr>
              <w:adjustRightInd w:val="0"/>
              <w:spacing w:line="296" w:lineRule="exact"/>
              <w:jc w:val="center"/>
              <w:textAlignment w:val="baseline"/>
              <w:rPr>
                <w:rFonts w:cs="ＭＳ 明朝"/>
                <w:color w:val="000000"/>
                <w:kern w:val="0"/>
                <w:sz w:val="21"/>
                <w:szCs w:val="21"/>
              </w:rPr>
            </w:pPr>
            <w:r>
              <w:rPr>
                <w:rFonts w:cs="ＭＳ 明朝" w:hint="eastAsia"/>
                <w:color w:val="000000"/>
                <w:kern w:val="0"/>
                <w:sz w:val="21"/>
                <w:szCs w:val="21"/>
              </w:rPr>
              <w:t>買　主</w:t>
            </w:r>
          </w:p>
        </w:tc>
        <w:tc>
          <w:tcPr>
            <w:tcW w:w="6775" w:type="dxa"/>
            <w:vAlign w:val="center"/>
          </w:tcPr>
          <w:p w14:paraId="54B99E2A" w14:textId="3CE6C07C" w:rsidR="00B37E8A" w:rsidRPr="006B1564" w:rsidRDefault="004506A6" w:rsidP="004F2C76">
            <w:pPr>
              <w:adjustRightInd w:val="0"/>
              <w:spacing w:line="296" w:lineRule="exact"/>
              <w:textAlignment w:val="baseline"/>
              <w:rPr>
                <w:rFonts w:cs="ＭＳ 明朝"/>
                <w:color w:val="000000"/>
                <w:kern w:val="0"/>
                <w:sz w:val="21"/>
                <w:szCs w:val="21"/>
              </w:rPr>
            </w:pPr>
            <w:r w:rsidRPr="006B1564">
              <w:rPr>
                <w:rFonts w:cs="ＭＳ 明朝" w:hint="eastAsia"/>
                <w:color w:val="000000"/>
                <w:kern w:val="0"/>
                <w:sz w:val="21"/>
                <w:szCs w:val="21"/>
              </w:rPr>
              <w:t>住　所：</w:t>
            </w:r>
            <w:r w:rsidR="007B2E7B" w:rsidRPr="006B1564">
              <w:rPr>
                <w:rFonts w:cs="ＭＳ 明朝"/>
                <w:color w:val="000000"/>
                <w:kern w:val="0"/>
                <w:sz w:val="21"/>
                <w:szCs w:val="21"/>
              </w:rPr>
              <w:t xml:space="preserve"> </w:t>
            </w:r>
          </w:p>
          <w:p w14:paraId="593C9770" w14:textId="7B73254B" w:rsidR="004506A6" w:rsidRPr="006B1564" w:rsidRDefault="00410588" w:rsidP="00410588">
            <w:pPr>
              <w:adjustRightInd w:val="0"/>
              <w:spacing w:line="296" w:lineRule="exact"/>
              <w:textAlignment w:val="baseline"/>
              <w:rPr>
                <w:rFonts w:cs="ＭＳ 明朝"/>
                <w:color w:val="000000"/>
                <w:kern w:val="0"/>
                <w:sz w:val="21"/>
                <w:szCs w:val="21"/>
                <w:lang w:eastAsia="zh-CN"/>
              </w:rPr>
            </w:pPr>
            <w:r w:rsidRPr="006B1564">
              <w:rPr>
                <w:rFonts w:cs="ＭＳ 明朝" w:hint="eastAsia"/>
                <w:color w:val="000000"/>
                <w:kern w:val="0"/>
                <w:sz w:val="21"/>
                <w:szCs w:val="21"/>
                <w:lang w:eastAsia="zh-CN"/>
              </w:rPr>
              <w:t>氏　名</w:t>
            </w:r>
            <w:r w:rsidR="004506A6" w:rsidRPr="006B1564">
              <w:rPr>
                <w:rFonts w:cs="ＭＳ 明朝" w:hint="eastAsia"/>
                <w:color w:val="000000"/>
                <w:kern w:val="0"/>
                <w:sz w:val="21"/>
                <w:szCs w:val="21"/>
                <w:lang w:eastAsia="zh-CN"/>
              </w:rPr>
              <w:t>：</w:t>
            </w:r>
          </w:p>
        </w:tc>
        <w:tc>
          <w:tcPr>
            <w:tcW w:w="1134" w:type="dxa"/>
            <w:vAlign w:val="center"/>
          </w:tcPr>
          <w:p w14:paraId="048A79DC" w14:textId="22E98DA0" w:rsidR="002403C2" w:rsidRPr="006B1564" w:rsidRDefault="004F2C76" w:rsidP="004506A6">
            <w:pPr>
              <w:adjustRightInd w:val="0"/>
              <w:spacing w:line="296" w:lineRule="exact"/>
              <w:jc w:val="center"/>
              <w:textAlignment w:val="baseline"/>
              <w:rPr>
                <w:rFonts w:cs="ＭＳ 明朝"/>
                <w:color w:val="000000"/>
                <w:kern w:val="0"/>
                <w:sz w:val="21"/>
                <w:szCs w:val="21"/>
              </w:rPr>
            </w:pPr>
            <w:r w:rsidRPr="006B1564">
              <w:rPr>
                <w:rFonts w:cs="ＭＳ 明朝" w:hint="eastAsia"/>
                <w:color w:val="000000"/>
                <w:kern w:val="0"/>
                <w:sz w:val="21"/>
                <w:szCs w:val="21"/>
              </w:rPr>
              <w:t>印</w:t>
            </w:r>
          </w:p>
        </w:tc>
      </w:tr>
    </w:tbl>
    <w:p w14:paraId="702DDB62" w14:textId="6AF3279E" w:rsidR="000E1C3D" w:rsidRDefault="003D1BFB" w:rsidP="00410588">
      <w:pPr>
        <w:adjustRightInd w:val="0"/>
        <w:spacing w:line="296" w:lineRule="exact"/>
        <w:ind w:firstLineChars="100" w:firstLine="215"/>
        <w:textAlignment w:val="baseline"/>
        <w:rPr>
          <w:rFonts w:cs="ＭＳ 明朝"/>
          <w:color w:val="000000"/>
          <w:kern w:val="0"/>
          <w:sz w:val="21"/>
          <w:szCs w:val="21"/>
        </w:rPr>
      </w:pPr>
      <w:r w:rsidRPr="006B1564">
        <w:rPr>
          <w:rFonts w:cs="ＭＳ 明朝" w:hint="eastAsia"/>
          <w:color w:val="000000"/>
          <w:kern w:val="0"/>
          <w:sz w:val="21"/>
          <w:szCs w:val="21"/>
        </w:rPr>
        <w:t>上記</w:t>
      </w:r>
      <w:r w:rsidR="00B37E8A">
        <w:rPr>
          <w:rFonts w:cs="ＭＳ 明朝" w:hint="eastAsia"/>
          <w:color w:val="000000"/>
          <w:kern w:val="0"/>
          <w:sz w:val="21"/>
          <w:szCs w:val="21"/>
        </w:rPr>
        <w:t>売主</w:t>
      </w:r>
      <w:r w:rsidRPr="006B1564">
        <w:rPr>
          <w:rFonts w:cs="ＭＳ 明朝" w:hint="eastAsia"/>
          <w:color w:val="000000"/>
          <w:kern w:val="0"/>
          <w:sz w:val="21"/>
          <w:szCs w:val="21"/>
        </w:rPr>
        <w:t>（以下「</w:t>
      </w:r>
      <w:r w:rsidR="00B37E8A" w:rsidRPr="008A1B37">
        <w:rPr>
          <w:rFonts w:ascii="ＭＳ ゴシック" w:eastAsia="ＭＳ ゴシック" w:hAnsi="ＭＳ ゴシック" w:cs="ＭＳ 明朝" w:hint="eastAsia"/>
          <w:b/>
          <w:bCs/>
          <w:color w:val="000000"/>
          <w:kern w:val="0"/>
          <w:sz w:val="21"/>
          <w:szCs w:val="21"/>
        </w:rPr>
        <w:t>売主</w:t>
      </w:r>
      <w:r w:rsidRPr="006B1564">
        <w:rPr>
          <w:rFonts w:cs="ＭＳ 明朝" w:hint="eastAsia"/>
          <w:color w:val="000000"/>
          <w:kern w:val="0"/>
          <w:sz w:val="21"/>
          <w:szCs w:val="21"/>
        </w:rPr>
        <w:t>」という。）</w:t>
      </w:r>
      <w:r w:rsidR="00C40034" w:rsidRPr="006B1564">
        <w:rPr>
          <w:rFonts w:cs="ＭＳ 明朝" w:hint="eastAsia"/>
          <w:color w:val="000000"/>
          <w:kern w:val="0"/>
          <w:sz w:val="21"/>
          <w:szCs w:val="21"/>
        </w:rPr>
        <w:t>及び</w:t>
      </w:r>
      <w:r w:rsidRPr="006B1564">
        <w:rPr>
          <w:rFonts w:cs="ＭＳ 明朝" w:hint="eastAsia"/>
          <w:color w:val="000000"/>
          <w:kern w:val="0"/>
          <w:sz w:val="21"/>
          <w:szCs w:val="21"/>
        </w:rPr>
        <w:t>上記</w:t>
      </w:r>
      <w:r w:rsidR="00B37E8A">
        <w:rPr>
          <w:rFonts w:cs="ＭＳ 明朝" w:hint="eastAsia"/>
          <w:color w:val="000000"/>
          <w:kern w:val="0"/>
          <w:sz w:val="21"/>
          <w:szCs w:val="21"/>
        </w:rPr>
        <w:t>買主</w:t>
      </w:r>
      <w:r w:rsidRPr="006B1564">
        <w:rPr>
          <w:rFonts w:cs="ＭＳ 明朝" w:hint="eastAsia"/>
          <w:color w:val="000000"/>
          <w:kern w:val="0"/>
          <w:sz w:val="21"/>
          <w:szCs w:val="21"/>
        </w:rPr>
        <w:t>（以下「</w:t>
      </w:r>
      <w:r w:rsidR="00B37E8A" w:rsidRPr="008A1B37">
        <w:rPr>
          <w:rFonts w:ascii="ＭＳ ゴシック" w:eastAsia="ＭＳ ゴシック" w:hAnsi="ＭＳ ゴシック" w:cs="ＭＳ 明朝" w:hint="eastAsia"/>
          <w:b/>
          <w:bCs/>
          <w:color w:val="000000"/>
          <w:kern w:val="0"/>
          <w:sz w:val="21"/>
          <w:szCs w:val="21"/>
        </w:rPr>
        <w:t>買主</w:t>
      </w:r>
      <w:r w:rsidRPr="006B1564">
        <w:rPr>
          <w:rFonts w:cs="ＭＳ 明朝" w:hint="eastAsia"/>
          <w:color w:val="000000"/>
          <w:kern w:val="0"/>
          <w:sz w:val="21"/>
          <w:szCs w:val="21"/>
        </w:rPr>
        <w:t>」という。）</w:t>
      </w:r>
      <w:r w:rsidR="00C40034" w:rsidRPr="006B1564">
        <w:rPr>
          <w:rFonts w:cs="ＭＳ 明朝" w:hint="eastAsia"/>
          <w:color w:val="000000"/>
          <w:kern w:val="0"/>
          <w:sz w:val="21"/>
          <w:szCs w:val="21"/>
        </w:rPr>
        <w:t>は</w:t>
      </w:r>
      <w:r w:rsidR="00190E6C" w:rsidRPr="006B1564">
        <w:rPr>
          <w:rFonts w:cs="ＭＳ 明朝" w:hint="eastAsia"/>
          <w:color w:val="000000"/>
          <w:kern w:val="0"/>
          <w:sz w:val="21"/>
          <w:szCs w:val="21"/>
        </w:rPr>
        <w:t>、</w:t>
      </w:r>
      <w:r w:rsidR="00AC4B13">
        <w:rPr>
          <w:rFonts w:cs="ＭＳ 明朝" w:hint="eastAsia"/>
          <w:color w:val="000000"/>
          <w:kern w:val="0"/>
          <w:sz w:val="21"/>
          <w:szCs w:val="21"/>
        </w:rPr>
        <w:t>以下の</w:t>
      </w:r>
      <w:r w:rsidR="001663E8">
        <w:rPr>
          <w:rFonts w:cs="ＭＳ 明朝" w:hint="eastAsia"/>
          <w:color w:val="000000"/>
          <w:kern w:val="0"/>
          <w:sz w:val="21"/>
          <w:szCs w:val="21"/>
        </w:rPr>
        <w:t>定めに従い、</w:t>
      </w:r>
      <w:r w:rsidR="00B37E8A">
        <w:rPr>
          <w:rFonts w:cs="ＭＳ 明朝" w:hint="eastAsia"/>
          <w:color w:val="000000"/>
          <w:kern w:val="0"/>
          <w:sz w:val="21"/>
          <w:szCs w:val="21"/>
        </w:rPr>
        <w:t>売買契約</w:t>
      </w:r>
      <w:r w:rsidR="00AC4B13">
        <w:rPr>
          <w:rFonts w:cs="ＭＳ 明朝" w:hint="eastAsia"/>
          <w:color w:val="000000"/>
          <w:kern w:val="0"/>
          <w:sz w:val="21"/>
          <w:szCs w:val="21"/>
        </w:rPr>
        <w:t>（以下「</w:t>
      </w:r>
      <w:r w:rsidR="00AC4B13" w:rsidRPr="008A1B37">
        <w:rPr>
          <w:rFonts w:ascii="ＭＳ ゴシック" w:eastAsia="ＭＳ ゴシック" w:hAnsi="ＭＳ ゴシック" w:cs="ＭＳ 明朝" w:hint="eastAsia"/>
          <w:b/>
          <w:bCs/>
          <w:color w:val="000000"/>
          <w:kern w:val="0"/>
          <w:sz w:val="21"/>
          <w:szCs w:val="21"/>
        </w:rPr>
        <w:t>本契約</w:t>
      </w:r>
      <w:r w:rsidR="00AC4B13">
        <w:rPr>
          <w:rFonts w:cs="ＭＳ 明朝" w:hint="eastAsia"/>
          <w:color w:val="000000"/>
          <w:kern w:val="0"/>
          <w:sz w:val="21"/>
          <w:szCs w:val="21"/>
        </w:rPr>
        <w:t>」という。）を締結した。</w:t>
      </w:r>
      <w:r w:rsidR="0083234E">
        <w:rPr>
          <w:rFonts w:cs="ＭＳ 明朝" w:hint="eastAsia"/>
          <w:color w:val="000000"/>
          <w:kern w:val="0"/>
          <w:sz w:val="21"/>
          <w:szCs w:val="21"/>
        </w:rPr>
        <w:t>本契約の証として本書を当事者ごとに1通ずつ作成のうえ、各自が</w:t>
      </w:r>
      <w:r w:rsidR="002673E3">
        <w:rPr>
          <w:rFonts w:cs="ＭＳ 明朝" w:hint="eastAsia"/>
          <w:color w:val="000000"/>
          <w:kern w:val="0"/>
          <w:sz w:val="21"/>
          <w:szCs w:val="21"/>
        </w:rPr>
        <w:t>記名押印のうえ各1通</w:t>
      </w:r>
      <w:r w:rsidR="0083234E">
        <w:rPr>
          <w:rFonts w:cs="ＭＳ 明朝" w:hint="eastAsia"/>
          <w:color w:val="000000"/>
          <w:kern w:val="0"/>
          <w:sz w:val="21"/>
          <w:szCs w:val="21"/>
        </w:rPr>
        <w:t>保管するものとする。</w:t>
      </w:r>
    </w:p>
    <w:p w14:paraId="19A5CD72" w14:textId="05FE7B0E" w:rsidR="00AA2D30" w:rsidRPr="008A1B37" w:rsidRDefault="00AA2D30" w:rsidP="00AA2D30">
      <w:pPr>
        <w:adjustRightInd w:val="0"/>
        <w:spacing w:line="296" w:lineRule="exact"/>
        <w:jc w:val="center"/>
        <w:textAlignment w:val="baseline"/>
        <w:rPr>
          <w:rFonts w:ascii="ＭＳ ゴシック" w:eastAsia="ＭＳ ゴシック" w:hAnsi="ＭＳ ゴシック"/>
          <w:b/>
          <w:bCs/>
          <w:color w:val="000000"/>
          <w:spacing w:val="2"/>
          <w:kern w:val="0"/>
          <w:sz w:val="21"/>
          <w:szCs w:val="21"/>
        </w:rPr>
      </w:pPr>
      <w:r w:rsidRPr="008A1B37">
        <w:rPr>
          <w:rFonts w:ascii="ＭＳ ゴシック" w:eastAsia="ＭＳ ゴシック" w:hAnsi="ＭＳ ゴシック" w:hint="eastAsia"/>
          <w:b/>
          <w:bCs/>
          <w:color w:val="000000"/>
          <w:spacing w:val="2"/>
          <w:kern w:val="0"/>
          <w:sz w:val="21"/>
          <w:szCs w:val="21"/>
        </w:rPr>
        <w:t>＜契約</w:t>
      </w:r>
      <w:r w:rsidR="000722D4">
        <w:rPr>
          <w:rFonts w:ascii="ＭＳ ゴシック" w:eastAsia="ＭＳ ゴシック" w:hAnsi="ＭＳ ゴシック" w:hint="eastAsia"/>
          <w:b/>
          <w:bCs/>
          <w:color w:val="000000"/>
          <w:spacing w:val="2"/>
          <w:kern w:val="0"/>
          <w:sz w:val="21"/>
          <w:szCs w:val="21"/>
        </w:rPr>
        <w:t>要項</w:t>
      </w:r>
      <w:r w:rsidRPr="008A1B37">
        <w:rPr>
          <w:rFonts w:ascii="ＭＳ ゴシック" w:eastAsia="ＭＳ ゴシック" w:hAnsi="ＭＳ ゴシック" w:hint="eastAsia"/>
          <w:b/>
          <w:bCs/>
          <w:color w:val="000000"/>
          <w:spacing w:val="2"/>
          <w:kern w:val="0"/>
          <w:sz w:val="21"/>
          <w:szCs w:val="21"/>
        </w:rPr>
        <w:t>＞</w:t>
      </w:r>
    </w:p>
    <w:tbl>
      <w:tblPr>
        <w:tblStyle w:val="afc"/>
        <w:tblW w:w="9356" w:type="dxa"/>
        <w:tblInd w:w="-5" w:type="dxa"/>
        <w:tblLook w:val="04A0" w:firstRow="1" w:lastRow="0" w:firstColumn="1" w:lastColumn="0" w:noHBand="0" w:noVBand="1"/>
      </w:tblPr>
      <w:tblGrid>
        <w:gridCol w:w="2268"/>
        <w:gridCol w:w="3686"/>
        <w:gridCol w:w="1276"/>
        <w:gridCol w:w="992"/>
        <w:gridCol w:w="1134"/>
      </w:tblGrid>
      <w:tr w:rsidR="00CC56D9" w:rsidRPr="00320176" w14:paraId="3E2E979D" w14:textId="77777777" w:rsidTr="00545C62">
        <w:trPr>
          <w:trHeight w:val="297"/>
        </w:trPr>
        <w:tc>
          <w:tcPr>
            <w:tcW w:w="2268" w:type="dxa"/>
            <w:vMerge w:val="restart"/>
            <w:vAlign w:val="center"/>
          </w:tcPr>
          <w:p w14:paraId="4CDF4BBD" w14:textId="21B7B679" w:rsidR="00CC56D9" w:rsidRPr="006B1564" w:rsidRDefault="00CC56D9" w:rsidP="00545C62">
            <w:pPr>
              <w:adjustRightInd w:val="0"/>
              <w:spacing w:line="296" w:lineRule="exact"/>
              <w:textAlignment w:val="baseline"/>
              <w:rPr>
                <w:color w:val="000000"/>
                <w:spacing w:val="2"/>
                <w:kern w:val="0"/>
                <w:sz w:val="21"/>
                <w:szCs w:val="21"/>
              </w:rPr>
            </w:pPr>
            <w:r>
              <w:rPr>
                <w:rFonts w:hint="eastAsia"/>
                <w:color w:val="000000"/>
                <w:spacing w:val="2"/>
                <w:kern w:val="0"/>
                <w:sz w:val="21"/>
                <w:szCs w:val="21"/>
              </w:rPr>
              <w:t>１　対象物件</w:t>
            </w:r>
          </w:p>
        </w:tc>
        <w:tc>
          <w:tcPr>
            <w:tcW w:w="3686" w:type="dxa"/>
          </w:tcPr>
          <w:p w14:paraId="1FFD6EA0" w14:textId="715A1A0A" w:rsidR="00CC56D9" w:rsidRDefault="00CC56D9" w:rsidP="00DC75B2">
            <w:pPr>
              <w:adjustRightInd w:val="0"/>
              <w:spacing w:line="296" w:lineRule="exact"/>
              <w:jc w:val="center"/>
              <w:textAlignment w:val="baseline"/>
              <w:rPr>
                <w:color w:val="000000"/>
                <w:spacing w:val="2"/>
                <w:kern w:val="0"/>
                <w:sz w:val="21"/>
                <w:szCs w:val="21"/>
              </w:rPr>
            </w:pPr>
            <w:r>
              <w:rPr>
                <w:rFonts w:hint="eastAsia"/>
                <w:color w:val="000000"/>
                <w:spacing w:val="2"/>
                <w:kern w:val="0"/>
                <w:sz w:val="21"/>
                <w:szCs w:val="21"/>
              </w:rPr>
              <w:t>所在</w:t>
            </w:r>
          </w:p>
        </w:tc>
        <w:tc>
          <w:tcPr>
            <w:tcW w:w="1276" w:type="dxa"/>
          </w:tcPr>
          <w:p w14:paraId="697AD9C1" w14:textId="1CD24556" w:rsidR="00CC56D9" w:rsidRDefault="00CC56D9" w:rsidP="00DC75B2">
            <w:pPr>
              <w:adjustRightInd w:val="0"/>
              <w:spacing w:line="296" w:lineRule="exact"/>
              <w:jc w:val="center"/>
              <w:textAlignment w:val="baseline"/>
              <w:rPr>
                <w:color w:val="000000"/>
                <w:spacing w:val="2"/>
                <w:kern w:val="0"/>
                <w:sz w:val="21"/>
                <w:szCs w:val="21"/>
              </w:rPr>
            </w:pPr>
            <w:r>
              <w:rPr>
                <w:rFonts w:hint="eastAsia"/>
                <w:color w:val="000000"/>
                <w:spacing w:val="2"/>
                <w:kern w:val="0"/>
                <w:sz w:val="21"/>
                <w:szCs w:val="21"/>
              </w:rPr>
              <w:t>地番</w:t>
            </w:r>
          </w:p>
        </w:tc>
        <w:tc>
          <w:tcPr>
            <w:tcW w:w="992" w:type="dxa"/>
          </w:tcPr>
          <w:p w14:paraId="7FA4403B" w14:textId="6025EFFC" w:rsidR="00CC56D9" w:rsidRPr="006B1564" w:rsidRDefault="00CC56D9" w:rsidP="00DC75B2">
            <w:pPr>
              <w:adjustRightInd w:val="0"/>
              <w:spacing w:line="296" w:lineRule="exact"/>
              <w:jc w:val="center"/>
              <w:textAlignment w:val="baseline"/>
              <w:rPr>
                <w:color w:val="000000"/>
                <w:spacing w:val="2"/>
                <w:kern w:val="0"/>
                <w:sz w:val="21"/>
                <w:szCs w:val="21"/>
              </w:rPr>
            </w:pPr>
            <w:r>
              <w:rPr>
                <w:rFonts w:hint="eastAsia"/>
                <w:color w:val="000000"/>
                <w:spacing w:val="2"/>
                <w:kern w:val="0"/>
                <w:sz w:val="21"/>
                <w:szCs w:val="21"/>
              </w:rPr>
              <w:t>地目</w:t>
            </w:r>
          </w:p>
        </w:tc>
        <w:tc>
          <w:tcPr>
            <w:tcW w:w="1134" w:type="dxa"/>
          </w:tcPr>
          <w:p w14:paraId="2D695D57" w14:textId="5449C69F" w:rsidR="00CC56D9" w:rsidRPr="006B1564" w:rsidRDefault="00CC56D9" w:rsidP="00DC75B2">
            <w:pPr>
              <w:adjustRightInd w:val="0"/>
              <w:spacing w:line="296" w:lineRule="exact"/>
              <w:jc w:val="center"/>
              <w:textAlignment w:val="baseline"/>
              <w:rPr>
                <w:color w:val="000000"/>
                <w:spacing w:val="2"/>
                <w:kern w:val="0"/>
                <w:sz w:val="21"/>
                <w:szCs w:val="21"/>
              </w:rPr>
            </w:pPr>
            <w:r>
              <w:rPr>
                <w:rFonts w:hint="eastAsia"/>
                <w:color w:val="000000"/>
                <w:spacing w:val="2"/>
                <w:kern w:val="0"/>
                <w:sz w:val="21"/>
                <w:szCs w:val="21"/>
              </w:rPr>
              <w:t>地積</w:t>
            </w:r>
          </w:p>
        </w:tc>
      </w:tr>
      <w:tr w:rsidR="006554D8" w:rsidRPr="00320176" w14:paraId="23040706" w14:textId="77777777" w:rsidTr="000871B4">
        <w:trPr>
          <w:trHeight w:val="20"/>
        </w:trPr>
        <w:tc>
          <w:tcPr>
            <w:tcW w:w="2268" w:type="dxa"/>
            <w:vMerge/>
          </w:tcPr>
          <w:p w14:paraId="2181217D" w14:textId="77777777" w:rsidR="006554D8" w:rsidRDefault="006554D8" w:rsidP="006554D8">
            <w:pPr>
              <w:adjustRightInd w:val="0"/>
              <w:spacing w:line="296" w:lineRule="exact"/>
              <w:textAlignment w:val="baseline"/>
              <w:rPr>
                <w:color w:val="000000"/>
                <w:spacing w:val="2"/>
                <w:kern w:val="0"/>
                <w:sz w:val="21"/>
                <w:szCs w:val="21"/>
              </w:rPr>
            </w:pPr>
          </w:p>
        </w:tc>
        <w:tc>
          <w:tcPr>
            <w:tcW w:w="3686" w:type="dxa"/>
            <w:vAlign w:val="center"/>
          </w:tcPr>
          <w:p w14:paraId="71EE8E33" w14:textId="0BCFE06A" w:rsidR="006554D8" w:rsidRPr="002417D8" w:rsidRDefault="006554D8" w:rsidP="002417D8">
            <w:pPr>
              <w:adjustRightInd w:val="0"/>
              <w:spacing w:line="240" w:lineRule="exact"/>
              <w:jc w:val="left"/>
              <w:textAlignment w:val="baseline"/>
              <w:rPr>
                <w:color w:val="000000"/>
                <w:spacing w:val="2"/>
                <w:kern w:val="0"/>
                <w:sz w:val="21"/>
                <w:szCs w:val="21"/>
              </w:rPr>
            </w:pPr>
          </w:p>
        </w:tc>
        <w:tc>
          <w:tcPr>
            <w:tcW w:w="1276" w:type="dxa"/>
            <w:vAlign w:val="center"/>
          </w:tcPr>
          <w:p w14:paraId="67D239E7" w14:textId="61D38CDD" w:rsidR="006554D8" w:rsidRPr="002417D8" w:rsidRDefault="006554D8" w:rsidP="002417D8">
            <w:pPr>
              <w:adjustRightInd w:val="0"/>
              <w:spacing w:line="240" w:lineRule="exact"/>
              <w:jc w:val="center"/>
              <w:textAlignment w:val="baseline"/>
              <w:rPr>
                <w:color w:val="000000"/>
                <w:spacing w:val="2"/>
                <w:kern w:val="0"/>
                <w:sz w:val="21"/>
                <w:szCs w:val="21"/>
              </w:rPr>
            </w:pPr>
          </w:p>
        </w:tc>
        <w:tc>
          <w:tcPr>
            <w:tcW w:w="992" w:type="dxa"/>
            <w:vAlign w:val="center"/>
          </w:tcPr>
          <w:p w14:paraId="07044B08" w14:textId="6B8B80A8" w:rsidR="006554D8" w:rsidRPr="002417D8" w:rsidRDefault="006554D8" w:rsidP="002417D8">
            <w:pPr>
              <w:adjustRightInd w:val="0"/>
              <w:spacing w:line="240" w:lineRule="exact"/>
              <w:jc w:val="center"/>
              <w:textAlignment w:val="baseline"/>
              <w:rPr>
                <w:color w:val="000000"/>
                <w:spacing w:val="2"/>
                <w:kern w:val="0"/>
                <w:sz w:val="21"/>
                <w:szCs w:val="21"/>
              </w:rPr>
            </w:pPr>
          </w:p>
        </w:tc>
        <w:tc>
          <w:tcPr>
            <w:tcW w:w="1134" w:type="dxa"/>
            <w:vAlign w:val="center"/>
          </w:tcPr>
          <w:p w14:paraId="4ABF2BE7" w14:textId="4891AE67" w:rsidR="006554D8" w:rsidRPr="002417D8" w:rsidRDefault="007B2E7B" w:rsidP="002417D8">
            <w:pPr>
              <w:adjustRightInd w:val="0"/>
              <w:spacing w:line="240" w:lineRule="exact"/>
              <w:jc w:val="center"/>
              <w:textAlignment w:val="baseline"/>
              <w:rPr>
                <w:color w:val="000000"/>
                <w:spacing w:val="2"/>
                <w:kern w:val="0"/>
                <w:sz w:val="21"/>
                <w:szCs w:val="21"/>
              </w:rPr>
            </w:pPr>
            <w:r>
              <w:rPr>
                <w:rFonts w:hint="eastAsia"/>
                <w:color w:val="000000"/>
                <w:spacing w:val="2"/>
                <w:kern w:val="0"/>
                <w:sz w:val="21"/>
                <w:szCs w:val="21"/>
              </w:rPr>
              <w:t>●</w:t>
            </w:r>
            <w:r w:rsidR="006554D8" w:rsidRPr="002417D8">
              <w:rPr>
                <w:rFonts w:hint="eastAsia"/>
                <w:color w:val="000000"/>
                <w:spacing w:val="2"/>
                <w:kern w:val="0"/>
                <w:sz w:val="21"/>
                <w:szCs w:val="21"/>
              </w:rPr>
              <w:t>㎡</w:t>
            </w:r>
          </w:p>
        </w:tc>
      </w:tr>
      <w:tr w:rsidR="006554D8" w:rsidRPr="00320176" w14:paraId="24D61491" w14:textId="77777777" w:rsidTr="000871B4">
        <w:trPr>
          <w:trHeight w:val="20"/>
        </w:trPr>
        <w:tc>
          <w:tcPr>
            <w:tcW w:w="2268" w:type="dxa"/>
            <w:vMerge/>
          </w:tcPr>
          <w:p w14:paraId="60C790F5" w14:textId="77777777" w:rsidR="006554D8" w:rsidRDefault="006554D8" w:rsidP="006554D8">
            <w:pPr>
              <w:adjustRightInd w:val="0"/>
              <w:spacing w:line="296" w:lineRule="exact"/>
              <w:textAlignment w:val="baseline"/>
              <w:rPr>
                <w:color w:val="000000"/>
                <w:spacing w:val="2"/>
                <w:kern w:val="0"/>
                <w:sz w:val="21"/>
                <w:szCs w:val="21"/>
              </w:rPr>
            </w:pPr>
          </w:p>
        </w:tc>
        <w:tc>
          <w:tcPr>
            <w:tcW w:w="3686" w:type="dxa"/>
            <w:vAlign w:val="center"/>
          </w:tcPr>
          <w:p w14:paraId="6310E6D6" w14:textId="6238C17A" w:rsidR="006554D8" w:rsidRPr="002417D8" w:rsidRDefault="006554D8" w:rsidP="002417D8">
            <w:pPr>
              <w:adjustRightInd w:val="0"/>
              <w:spacing w:line="240" w:lineRule="exact"/>
              <w:jc w:val="left"/>
              <w:textAlignment w:val="baseline"/>
              <w:rPr>
                <w:color w:val="000000"/>
                <w:spacing w:val="2"/>
                <w:kern w:val="0"/>
                <w:sz w:val="21"/>
                <w:szCs w:val="21"/>
              </w:rPr>
            </w:pPr>
          </w:p>
        </w:tc>
        <w:tc>
          <w:tcPr>
            <w:tcW w:w="1276" w:type="dxa"/>
            <w:vAlign w:val="center"/>
          </w:tcPr>
          <w:p w14:paraId="1A7485CC" w14:textId="14999012" w:rsidR="006554D8" w:rsidRPr="002417D8" w:rsidRDefault="006554D8" w:rsidP="002417D8">
            <w:pPr>
              <w:adjustRightInd w:val="0"/>
              <w:spacing w:line="240" w:lineRule="exact"/>
              <w:jc w:val="center"/>
              <w:textAlignment w:val="baseline"/>
              <w:rPr>
                <w:color w:val="000000"/>
                <w:spacing w:val="2"/>
                <w:kern w:val="0"/>
                <w:sz w:val="21"/>
                <w:szCs w:val="21"/>
              </w:rPr>
            </w:pPr>
          </w:p>
        </w:tc>
        <w:tc>
          <w:tcPr>
            <w:tcW w:w="992" w:type="dxa"/>
            <w:vAlign w:val="center"/>
          </w:tcPr>
          <w:p w14:paraId="033DA5BA" w14:textId="40E10C16" w:rsidR="006554D8" w:rsidRPr="002417D8" w:rsidRDefault="006554D8" w:rsidP="002417D8">
            <w:pPr>
              <w:adjustRightInd w:val="0"/>
              <w:spacing w:line="240" w:lineRule="exact"/>
              <w:jc w:val="center"/>
              <w:textAlignment w:val="baseline"/>
              <w:rPr>
                <w:color w:val="000000"/>
                <w:spacing w:val="2"/>
                <w:kern w:val="0"/>
                <w:sz w:val="21"/>
                <w:szCs w:val="21"/>
              </w:rPr>
            </w:pPr>
          </w:p>
        </w:tc>
        <w:tc>
          <w:tcPr>
            <w:tcW w:w="1134" w:type="dxa"/>
            <w:vAlign w:val="center"/>
          </w:tcPr>
          <w:p w14:paraId="6F0B700A" w14:textId="13862035" w:rsidR="006554D8" w:rsidRPr="002417D8" w:rsidRDefault="007B2E7B" w:rsidP="002417D8">
            <w:pPr>
              <w:adjustRightInd w:val="0"/>
              <w:spacing w:line="240" w:lineRule="exact"/>
              <w:jc w:val="center"/>
              <w:textAlignment w:val="baseline"/>
              <w:rPr>
                <w:color w:val="000000"/>
                <w:spacing w:val="2"/>
                <w:kern w:val="0"/>
                <w:sz w:val="21"/>
                <w:szCs w:val="21"/>
              </w:rPr>
            </w:pPr>
            <w:r>
              <w:rPr>
                <w:rFonts w:hint="eastAsia"/>
                <w:color w:val="000000"/>
                <w:spacing w:val="2"/>
                <w:kern w:val="0"/>
                <w:sz w:val="21"/>
                <w:szCs w:val="21"/>
              </w:rPr>
              <w:t>●</w:t>
            </w:r>
            <w:r w:rsidR="006554D8" w:rsidRPr="002417D8">
              <w:rPr>
                <w:rFonts w:hint="eastAsia"/>
                <w:color w:val="000000"/>
                <w:spacing w:val="2"/>
                <w:kern w:val="0"/>
                <w:sz w:val="21"/>
                <w:szCs w:val="21"/>
              </w:rPr>
              <w:t>㎡</w:t>
            </w:r>
          </w:p>
        </w:tc>
      </w:tr>
      <w:tr w:rsidR="00DC75B2" w:rsidRPr="006B1564" w14:paraId="5F9CEA93" w14:textId="77777777" w:rsidTr="000722D4">
        <w:tc>
          <w:tcPr>
            <w:tcW w:w="2268" w:type="dxa"/>
          </w:tcPr>
          <w:p w14:paraId="7E347233" w14:textId="69596D45" w:rsidR="00DC75B2" w:rsidRDefault="00DC75B2" w:rsidP="00DC75B2">
            <w:pPr>
              <w:adjustRightInd w:val="0"/>
              <w:spacing w:line="296" w:lineRule="exact"/>
              <w:textAlignment w:val="baseline"/>
              <w:rPr>
                <w:color w:val="000000"/>
                <w:spacing w:val="2"/>
                <w:kern w:val="0"/>
                <w:sz w:val="21"/>
                <w:szCs w:val="21"/>
              </w:rPr>
            </w:pPr>
            <w:r>
              <w:rPr>
                <w:rFonts w:hint="eastAsia"/>
                <w:color w:val="000000"/>
                <w:spacing w:val="2"/>
                <w:kern w:val="0"/>
                <w:sz w:val="21"/>
                <w:szCs w:val="21"/>
              </w:rPr>
              <w:t>２　売買代金</w:t>
            </w:r>
          </w:p>
        </w:tc>
        <w:tc>
          <w:tcPr>
            <w:tcW w:w="7088" w:type="dxa"/>
            <w:gridSpan w:val="4"/>
          </w:tcPr>
          <w:p w14:paraId="3D0E1087" w14:textId="7A056C06" w:rsidR="00DC75B2" w:rsidRPr="006B1564" w:rsidRDefault="00DC75B2" w:rsidP="007B2E7B">
            <w:pPr>
              <w:adjustRightInd w:val="0"/>
              <w:spacing w:line="296" w:lineRule="exact"/>
              <w:textAlignment w:val="baseline"/>
              <w:rPr>
                <w:color w:val="000000"/>
                <w:spacing w:val="2"/>
                <w:kern w:val="0"/>
                <w:sz w:val="21"/>
                <w:szCs w:val="21"/>
              </w:rPr>
            </w:pPr>
            <w:r>
              <w:rPr>
                <w:rFonts w:hint="eastAsia"/>
                <w:color w:val="000000"/>
                <w:spacing w:val="2"/>
                <w:kern w:val="0"/>
                <w:sz w:val="21"/>
                <w:szCs w:val="21"/>
              </w:rPr>
              <w:t>金</w:t>
            </w:r>
            <w:r w:rsidR="007B2E7B">
              <w:rPr>
                <w:rFonts w:hint="eastAsia"/>
                <w:color w:val="000000"/>
                <w:spacing w:val="2"/>
                <w:kern w:val="0"/>
                <w:sz w:val="21"/>
                <w:szCs w:val="21"/>
              </w:rPr>
              <w:t>●</w:t>
            </w:r>
            <w:r>
              <w:rPr>
                <w:rFonts w:hint="eastAsia"/>
                <w:color w:val="000000"/>
                <w:spacing w:val="2"/>
                <w:kern w:val="0"/>
                <w:sz w:val="21"/>
                <w:szCs w:val="21"/>
              </w:rPr>
              <w:t>円</w:t>
            </w:r>
          </w:p>
        </w:tc>
      </w:tr>
      <w:tr w:rsidR="001024A2" w:rsidRPr="006B1564" w14:paraId="66983D68" w14:textId="77777777" w:rsidTr="000722D4">
        <w:tc>
          <w:tcPr>
            <w:tcW w:w="2268" w:type="dxa"/>
          </w:tcPr>
          <w:p w14:paraId="318B32E3" w14:textId="2C19DF32" w:rsidR="001024A2" w:rsidRDefault="00CE24DA" w:rsidP="001024A2">
            <w:pPr>
              <w:adjustRightInd w:val="0"/>
              <w:spacing w:line="296" w:lineRule="exact"/>
              <w:textAlignment w:val="baseline"/>
              <w:rPr>
                <w:color w:val="000000"/>
                <w:spacing w:val="2"/>
                <w:kern w:val="0"/>
                <w:sz w:val="21"/>
                <w:szCs w:val="21"/>
              </w:rPr>
            </w:pPr>
            <w:r>
              <w:rPr>
                <w:rFonts w:hint="eastAsia"/>
                <w:color w:val="000000"/>
                <w:spacing w:val="2"/>
                <w:kern w:val="0"/>
                <w:sz w:val="21"/>
                <w:szCs w:val="21"/>
              </w:rPr>
              <w:t>３</w:t>
            </w:r>
            <w:r w:rsidR="001024A2">
              <w:rPr>
                <w:rFonts w:hint="eastAsia"/>
                <w:color w:val="000000"/>
                <w:spacing w:val="2"/>
                <w:kern w:val="0"/>
                <w:sz w:val="21"/>
                <w:szCs w:val="21"/>
              </w:rPr>
              <w:t xml:space="preserve">　引渡日</w:t>
            </w:r>
          </w:p>
        </w:tc>
        <w:tc>
          <w:tcPr>
            <w:tcW w:w="7088" w:type="dxa"/>
            <w:gridSpan w:val="4"/>
          </w:tcPr>
          <w:p w14:paraId="442BFD11" w14:textId="70A047C7" w:rsidR="001024A2" w:rsidRDefault="00AF5A6B" w:rsidP="001024A2">
            <w:pPr>
              <w:adjustRightInd w:val="0"/>
              <w:spacing w:line="296" w:lineRule="exact"/>
              <w:ind w:left="219" w:hangingChars="100" w:hanging="219"/>
              <w:textAlignment w:val="baseline"/>
              <w:rPr>
                <w:color w:val="000000"/>
                <w:spacing w:val="2"/>
                <w:kern w:val="0"/>
                <w:sz w:val="21"/>
                <w:szCs w:val="21"/>
              </w:rPr>
            </w:pPr>
            <w:r>
              <w:rPr>
                <w:rFonts w:hint="eastAsia"/>
                <w:color w:val="000000"/>
                <w:spacing w:val="2"/>
                <w:kern w:val="0"/>
                <w:sz w:val="21"/>
                <w:szCs w:val="21"/>
              </w:rPr>
              <w:t>本契約締結日</w:t>
            </w:r>
          </w:p>
        </w:tc>
      </w:tr>
      <w:tr w:rsidR="00CE24DA" w:rsidRPr="006B1564" w14:paraId="0D3B06DA" w14:textId="77777777" w:rsidTr="000722D4">
        <w:tc>
          <w:tcPr>
            <w:tcW w:w="2268" w:type="dxa"/>
          </w:tcPr>
          <w:p w14:paraId="78561759" w14:textId="0E046E9D" w:rsidR="00CE24DA" w:rsidRDefault="00CE24DA" w:rsidP="00CE24DA">
            <w:pPr>
              <w:adjustRightInd w:val="0"/>
              <w:spacing w:line="296" w:lineRule="exact"/>
              <w:textAlignment w:val="baseline"/>
              <w:rPr>
                <w:color w:val="000000"/>
                <w:spacing w:val="2"/>
                <w:kern w:val="0"/>
                <w:sz w:val="21"/>
                <w:szCs w:val="21"/>
              </w:rPr>
            </w:pPr>
            <w:r>
              <w:rPr>
                <w:rFonts w:hint="eastAsia"/>
                <w:color w:val="000000"/>
                <w:spacing w:val="2"/>
                <w:kern w:val="0"/>
                <w:sz w:val="21"/>
                <w:szCs w:val="21"/>
              </w:rPr>
              <w:t>４　代金支払日</w:t>
            </w:r>
          </w:p>
        </w:tc>
        <w:tc>
          <w:tcPr>
            <w:tcW w:w="7088" w:type="dxa"/>
            <w:gridSpan w:val="4"/>
          </w:tcPr>
          <w:p w14:paraId="19CA9ECE" w14:textId="7C48470C" w:rsidR="00CE24DA" w:rsidRDefault="00CE24DA" w:rsidP="00CE24DA">
            <w:pPr>
              <w:adjustRightInd w:val="0"/>
              <w:spacing w:line="296" w:lineRule="exact"/>
              <w:ind w:left="219" w:hangingChars="100" w:hanging="219"/>
              <w:textAlignment w:val="baseline"/>
              <w:rPr>
                <w:color w:val="000000"/>
                <w:spacing w:val="2"/>
                <w:kern w:val="0"/>
                <w:sz w:val="21"/>
                <w:szCs w:val="21"/>
              </w:rPr>
            </w:pPr>
            <w:r>
              <w:rPr>
                <w:rFonts w:hint="eastAsia"/>
                <w:color w:val="000000"/>
                <w:spacing w:val="2"/>
                <w:kern w:val="0"/>
                <w:sz w:val="21"/>
                <w:szCs w:val="21"/>
              </w:rPr>
              <w:t>引渡日から１か月以内</w:t>
            </w:r>
          </w:p>
        </w:tc>
      </w:tr>
      <w:tr w:rsidR="001024A2" w:rsidRPr="006B1564" w14:paraId="02CD5EDE" w14:textId="77777777" w:rsidTr="000722D4">
        <w:tc>
          <w:tcPr>
            <w:tcW w:w="2268" w:type="dxa"/>
          </w:tcPr>
          <w:p w14:paraId="1B7F0A7F" w14:textId="66120EE9" w:rsidR="001024A2" w:rsidRDefault="001024A2" w:rsidP="001024A2">
            <w:pPr>
              <w:adjustRightInd w:val="0"/>
              <w:spacing w:line="296" w:lineRule="exact"/>
              <w:textAlignment w:val="baseline"/>
              <w:rPr>
                <w:color w:val="000000"/>
                <w:spacing w:val="2"/>
                <w:kern w:val="0"/>
                <w:sz w:val="21"/>
                <w:szCs w:val="21"/>
              </w:rPr>
            </w:pPr>
            <w:r>
              <w:rPr>
                <w:rFonts w:hint="eastAsia"/>
                <w:color w:val="000000"/>
                <w:spacing w:val="2"/>
                <w:kern w:val="0"/>
                <w:sz w:val="21"/>
                <w:szCs w:val="21"/>
              </w:rPr>
              <w:t>５　所有権移転日</w:t>
            </w:r>
          </w:p>
        </w:tc>
        <w:tc>
          <w:tcPr>
            <w:tcW w:w="7088" w:type="dxa"/>
            <w:gridSpan w:val="4"/>
          </w:tcPr>
          <w:p w14:paraId="73C25F42" w14:textId="0933882E" w:rsidR="001024A2" w:rsidRDefault="009E0B4C" w:rsidP="001024A2">
            <w:pPr>
              <w:adjustRightInd w:val="0"/>
              <w:spacing w:line="296" w:lineRule="exact"/>
              <w:ind w:left="219" w:hangingChars="100" w:hanging="219"/>
              <w:textAlignment w:val="baseline"/>
              <w:rPr>
                <w:color w:val="000000"/>
                <w:spacing w:val="2"/>
                <w:kern w:val="0"/>
                <w:sz w:val="21"/>
                <w:szCs w:val="21"/>
              </w:rPr>
            </w:pPr>
            <w:r>
              <w:rPr>
                <w:rFonts w:hint="eastAsia"/>
                <w:color w:val="000000"/>
                <w:spacing w:val="2"/>
                <w:kern w:val="0"/>
                <w:sz w:val="21"/>
                <w:szCs w:val="21"/>
              </w:rPr>
              <w:t>引渡日</w:t>
            </w:r>
          </w:p>
        </w:tc>
      </w:tr>
      <w:tr w:rsidR="00960FE1" w:rsidRPr="006B1564" w14:paraId="674B12A1" w14:textId="77777777" w:rsidTr="000722D4">
        <w:tc>
          <w:tcPr>
            <w:tcW w:w="2268" w:type="dxa"/>
          </w:tcPr>
          <w:p w14:paraId="01D0EF47" w14:textId="31EAAFC9" w:rsidR="00960FE1" w:rsidRDefault="00960FE1" w:rsidP="00DC75B2">
            <w:pPr>
              <w:adjustRightInd w:val="0"/>
              <w:spacing w:line="296" w:lineRule="exact"/>
              <w:textAlignment w:val="baseline"/>
              <w:rPr>
                <w:color w:val="000000"/>
                <w:spacing w:val="2"/>
                <w:kern w:val="0"/>
                <w:sz w:val="21"/>
                <w:szCs w:val="21"/>
              </w:rPr>
            </w:pPr>
            <w:r>
              <w:rPr>
                <w:rFonts w:hint="eastAsia"/>
                <w:color w:val="000000"/>
                <w:spacing w:val="2"/>
                <w:kern w:val="0"/>
                <w:sz w:val="21"/>
                <w:szCs w:val="21"/>
              </w:rPr>
              <w:t>６　特約</w:t>
            </w:r>
          </w:p>
        </w:tc>
        <w:tc>
          <w:tcPr>
            <w:tcW w:w="7088" w:type="dxa"/>
            <w:gridSpan w:val="4"/>
          </w:tcPr>
          <w:p w14:paraId="477825B3" w14:textId="75C15F85" w:rsidR="00960FE1" w:rsidRDefault="002A0D62" w:rsidP="00DC75B2">
            <w:pPr>
              <w:adjustRightInd w:val="0"/>
              <w:spacing w:line="296" w:lineRule="exact"/>
              <w:ind w:left="219" w:hangingChars="100" w:hanging="219"/>
              <w:textAlignment w:val="baseline"/>
              <w:rPr>
                <w:color w:val="000000"/>
                <w:spacing w:val="2"/>
                <w:kern w:val="0"/>
                <w:sz w:val="21"/>
                <w:szCs w:val="21"/>
              </w:rPr>
            </w:pPr>
            <w:r>
              <w:rPr>
                <w:rFonts w:hint="eastAsia"/>
                <w:color w:val="000000"/>
                <w:spacing w:val="2"/>
                <w:kern w:val="0"/>
                <w:sz w:val="21"/>
                <w:szCs w:val="21"/>
              </w:rPr>
              <w:t>売主は、買主に対し、</w:t>
            </w:r>
            <w:r w:rsidR="00E92A9C">
              <w:rPr>
                <w:rFonts w:hint="eastAsia"/>
                <w:color w:val="000000"/>
                <w:spacing w:val="2"/>
                <w:kern w:val="0"/>
                <w:sz w:val="21"/>
                <w:szCs w:val="21"/>
              </w:rPr>
              <w:t>末尾</w:t>
            </w:r>
            <w:r>
              <w:rPr>
                <w:rFonts w:hint="eastAsia"/>
                <w:color w:val="000000"/>
                <w:spacing w:val="2"/>
                <w:kern w:val="0"/>
                <w:sz w:val="21"/>
                <w:szCs w:val="21"/>
              </w:rPr>
              <w:t>告知事項</w:t>
            </w:r>
            <w:r w:rsidR="00C865CE">
              <w:rPr>
                <w:rFonts w:hint="eastAsia"/>
                <w:color w:val="000000"/>
                <w:spacing w:val="2"/>
                <w:kern w:val="0"/>
                <w:sz w:val="21"/>
                <w:szCs w:val="21"/>
              </w:rPr>
              <w:t>・容認事項</w:t>
            </w:r>
            <w:r>
              <w:rPr>
                <w:rFonts w:hint="eastAsia"/>
                <w:color w:val="000000"/>
                <w:spacing w:val="2"/>
                <w:kern w:val="0"/>
                <w:sz w:val="21"/>
                <w:szCs w:val="21"/>
              </w:rPr>
              <w:t>を説明した。</w:t>
            </w:r>
          </w:p>
        </w:tc>
      </w:tr>
    </w:tbl>
    <w:p w14:paraId="267BB0CB" w14:textId="77777777" w:rsidR="000E1C3D" w:rsidRPr="00E92A9C" w:rsidRDefault="00AA2D30" w:rsidP="001D536D">
      <w:pPr>
        <w:adjustRightInd w:val="0"/>
        <w:spacing w:line="296" w:lineRule="exact"/>
        <w:ind w:leftChars="1562" w:left="3829"/>
        <w:jc w:val="left"/>
        <w:textAlignment w:val="baseline"/>
        <w:rPr>
          <w:rFonts w:ascii="ＭＳ ゴシック" w:eastAsia="ＭＳ ゴシック" w:hAnsi="ＭＳ ゴシック"/>
          <w:b/>
          <w:bCs/>
          <w:color w:val="000000"/>
          <w:spacing w:val="2"/>
          <w:kern w:val="0"/>
          <w:sz w:val="21"/>
          <w:szCs w:val="21"/>
          <w:lang w:eastAsia="zh-CN"/>
        </w:rPr>
      </w:pPr>
      <w:r w:rsidRPr="00E92A9C">
        <w:rPr>
          <w:rFonts w:ascii="ＭＳ ゴシック" w:eastAsia="ＭＳ ゴシック" w:hAnsi="ＭＳ ゴシック" w:hint="eastAsia"/>
          <w:b/>
          <w:bCs/>
          <w:color w:val="000000"/>
          <w:spacing w:val="2"/>
          <w:kern w:val="0"/>
          <w:sz w:val="21"/>
          <w:szCs w:val="21"/>
          <w:lang w:eastAsia="zh-CN"/>
        </w:rPr>
        <w:t>＜契約条項＞</w:t>
      </w:r>
    </w:p>
    <w:p w14:paraId="7D9DC66B" w14:textId="77777777" w:rsidR="00B932E2" w:rsidRPr="00E92A9C" w:rsidRDefault="00B932E2" w:rsidP="00AC4B13">
      <w:pPr>
        <w:pStyle w:val="1"/>
        <w:tabs>
          <w:tab w:val="left" w:pos="4678"/>
        </w:tabs>
        <w:rPr>
          <w:rFonts w:ascii="ＭＳ 明朝" w:eastAsia="ＭＳ 明朝" w:hAnsi="ＭＳ 明朝"/>
          <w:b/>
          <w:bCs/>
          <w:sz w:val="21"/>
          <w:szCs w:val="21"/>
          <w:lang w:eastAsia="zh-CN"/>
        </w:rPr>
        <w:sectPr w:rsidR="00B932E2" w:rsidRPr="00E92A9C" w:rsidSect="00CA2778">
          <w:footerReference w:type="default" r:id="rId8"/>
          <w:headerReference w:type="first" r:id="rId9"/>
          <w:footerReference w:type="first" r:id="rId10"/>
          <w:pgSz w:w="11906" w:h="16838" w:code="9"/>
          <w:pgMar w:top="851" w:right="1134" w:bottom="851" w:left="1418" w:header="567" w:footer="567" w:gutter="0"/>
          <w:pgNumType w:fmt="numberInDash"/>
          <w:cols w:space="720"/>
          <w:titlePg/>
          <w:docGrid w:type="linesAndChars" w:linePitch="428" w:charSpace="1051"/>
        </w:sectPr>
      </w:pPr>
    </w:p>
    <w:p w14:paraId="1C4DBEDB" w14:textId="4D4C708E" w:rsidR="003D1BFB" w:rsidRPr="00E92A9C" w:rsidRDefault="003D1BFB" w:rsidP="00123216">
      <w:pPr>
        <w:pStyle w:val="1"/>
        <w:tabs>
          <w:tab w:val="left" w:pos="4678"/>
        </w:tabs>
        <w:spacing w:line="300" w:lineRule="exact"/>
        <w:ind w:leftChars="57" w:left="140"/>
        <w:rPr>
          <w:rFonts w:ascii="ＭＳ ゴシック" w:eastAsia="ＭＳ ゴシック" w:hAnsi="ＭＳ ゴシック"/>
          <w:b/>
          <w:bCs/>
          <w:sz w:val="21"/>
          <w:szCs w:val="21"/>
          <w:lang w:eastAsia="zh-CN"/>
        </w:rPr>
      </w:pPr>
      <w:r w:rsidRPr="00E92A9C">
        <w:rPr>
          <w:rFonts w:ascii="ＭＳ ゴシック" w:eastAsia="ＭＳ ゴシック" w:hAnsi="ＭＳ ゴシック" w:hint="eastAsia"/>
          <w:b/>
          <w:bCs/>
          <w:sz w:val="21"/>
          <w:szCs w:val="21"/>
          <w:lang w:eastAsia="zh-CN"/>
        </w:rPr>
        <w:t>第１条（</w:t>
      </w:r>
      <w:r w:rsidR="00750526" w:rsidRPr="00E92A9C">
        <w:rPr>
          <w:rFonts w:ascii="ＭＳ ゴシック" w:eastAsia="ＭＳ ゴシック" w:hAnsi="ＭＳ ゴシック" w:hint="eastAsia"/>
          <w:b/>
          <w:bCs/>
          <w:sz w:val="21"/>
          <w:szCs w:val="21"/>
          <w:lang w:eastAsia="zh-CN"/>
        </w:rPr>
        <w:t>売買</w:t>
      </w:r>
      <w:r w:rsidRPr="00E92A9C">
        <w:rPr>
          <w:rFonts w:ascii="ＭＳ ゴシック" w:eastAsia="ＭＳ ゴシック" w:hAnsi="ＭＳ ゴシック" w:hint="eastAsia"/>
          <w:b/>
          <w:bCs/>
          <w:sz w:val="21"/>
          <w:szCs w:val="21"/>
          <w:lang w:eastAsia="zh-CN"/>
        </w:rPr>
        <w:t>）</w:t>
      </w:r>
    </w:p>
    <w:p w14:paraId="3EF9A033" w14:textId="41D7F571" w:rsidR="000E1C3D" w:rsidRPr="00E92A9C" w:rsidRDefault="00750526" w:rsidP="00123216">
      <w:pPr>
        <w:tabs>
          <w:tab w:val="left" w:pos="4678"/>
        </w:tabs>
        <w:adjustRightInd w:val="0"/>
        <w:spacing w:line="300" w:lineRule="exact"/>
        <w:ind w:leftChars="57" w:left="140"/>
        <w:textAlignment w:val="baseline"/>
        <w:rPr>
          <w:rFonts w:cs="ＭＳ 明朝"/>
          <w:color w:val="000000"/>
          <w:kern w:val="0"/>
          <w:sz w:val="21"/>
          <w:szCs w:val="21"/>
        </w:rPr>
      </w:pPr>
      <w:r w:rsidRPr="00E92A9C">
        <w:rPr>
          <w:rFonts w:cs="ＭＳ 明朝" w:hint="eastAsia"/>
          <w:color w:val="000000"/>
          <w:kern w:val="0"/>
          <w:sz w:val="21"/>
          <w:szCs w:val="21"/>
        </w:rPr>
        <w:t>売主は、買主に対し、</w:t>
      </w:r>
      <w:r w:rsidR="00581601" w:rsidRPr="00E92A9C">
        <w:rPr>
          <w:rFonts w:cs="ＭＳ 明朝" w:hint="eastAsia"/>
          <w:color w:val="000000"/>
          <w:kern w:val="0"/>
          <w:sz w:val="21"/>
          <w:szCs w:val="21"/>
        </w:rPr>
        <w:t>契約</w:t>
      </w:r>
      <w:r w:rsidR="000722D4" w:rsidRPr="00E92A9C">
        <w:rPr>
          <w:rFonts w:cs="ＭＳ 明朝" w:hint="eastAsia"/>
          <w:color w:val="000000"/>
          <w:kern w:val="0"/>
          <w:sz w:val="21"/>
          <w:szCs w:val="21"/>
        </w:rPr>
        <w:t>要項</w:t>
      </w:r>
      <w:r w:rsidR="00581601" w:rsidRPr="00E92A9C">
        <w:rPr>
          <w:rFonts w:cs="ＭＳ 明朝" w:hint="eastAsia"/>
          <w:color w:val="000000"/>
          <w:kern w:val="0"/>
          <w:sz w:val="21"/>
          <w:szCs w:val="21"/>
        </w:rPr>
        <w:t>１記載の</w:t>
      </w:r>
      <w:r w:rsidR="007416F6" w:rsidRPr="00E92A9C">
        <w:rPr>
          <w:rFonts w:cs="ＭＳ 明朝" w:hint="eastAsia"/>
          <w:color w:val="000000"/>
          <w:kern w:val="0"/>
          <w:sz w:val="21"/>
          <w:szCs w:val="21"/>
        </w:rPr>
        <w:t>物件</w:t>
      </w:r>
      <w:r w:rsidR="00286349" w:rsidRPr="00E92A9C">
        <w:rPr>
          <w:rFonts w:cs="ＭＳ 明朝" w:hint="eastAsia"/>
          <w:color w:val="000000"/>
          <w:kern w:val="0"/>
          <w:sz w:val="21"/>
          <w:szCs w:val="21"/>
        </w:rPr>
        <w:t>（当該物件上の工作物又は動産がある場合は当該工作物及び動産を含む。以下「</w:t>
      </w:r>
      <w:r w:rsidR="00286349" w:rsidRPr="00E92A9C">
        <w:rPr>
          <w:rFonts w:ascii="ＭＳ ゴシック" w:eastAsia="ＭＳ ゴシック" w:hAnsi="ＭＳ ゴシック" w:cs="ＭＳ 明朝" w:hint="eastAsia"/>
          <w:b/>
          <w:bCs/>
          <w:color w:val="000000"/>
          <w:kern w:val="0"/>
          <w:sz w:val="21"/>
          <w:szCs w:val="21"/>
        </w:rPr>
        <w:t>本物件</w:t>
      </w:r>
      <w:r w:rsidR="00286349" w:rsidRPr="00E92A9C">
        <w:rPr>
          <w:rFonts w:cs="ＭＳ 明朝" w:hint="eastAsia"/>
          <w:color w:val="000000"/>
          <w:kern w:val="0"/>
          <w:sz w:val="21"/>
          <w:szCs w:val="21"/>
        </w:rPr>
        <w:t>」という。）</w:t>
      </w:r>
      <w:r w:rsidRPr="00E92A9C">
        <w:rPr>
          <w:rFonts w:cs="ＭＳ 明朝" w:hint="eastAsia"/>
          <w:color w:val="000000"/>
          <w:kern w:val="0"/>
          <w:sz w:val="21"/>
          <w:szCs w:val="21"/>
        </w:rPr>
        <w:t>を</w:t>
      </w:r>
      <w:r w:rsidR="006B1564" w:rsidRPr="00E92A9C">
        <w:rPr>
          <w:rFonts w:cs="ＭＳ 明朝" w:hint="eastAsia"/>
          <w:color w:val="000000"/>
          <w:kern w:val="0"/>
          <w:sz w:val="21"/>
          <w:szCs w:val="21"/>
        </w:rPr>
        <w:t>契約</w:t>
      </w:r>
      <w:r w:rsidR="000722D4" w:rsidRPr="00E92A9C">
        <w:rPr>
          <w:rFonts w:cs="ＭＳ 明朝" w:hint="eastAsia"/>
          <w:color w:val="000000"/>
          <w:kern w:val="0"/>
          <w:sz w:val="21"/>
          <w:szCs w:val="21"/>
        </w:rPr>
        <w:t>要項</w:t>
      </w:r>
      <w:r w:rsidR="001663E8" w:rsidRPr="00E92A9C">
        <w:rPr>
          <w:rFonts w:cs="ＭＳ 明朝" w:hint="eastAsia"/>
          <w:color w:val="000000"/>
          <w:kern w:val="0"/>
          <w:sz w:val="21"/>
          <w:szCs w:val="21"/>
        </w:rPr>
        <w:t>２</w:t>
      </w:r>
      <w:r w:rsidR="006B1564" w:rsidRPr="00E92A9C">
        <w:rPr>
          <w:rFonts w:cs="ＭＳ 明朝" w:hint="eastAsia"/>
          <w:color w:val="000000"/>
          <w:kern w:val="0"/>
          <w:sz w:val="21"/>
          <w:szCs w:val="21"/>
        </w:rPr>
        <w:t>記載</w:t>
      </w:r>
      <w:r w:rsidR="00861DCC" w:rsidRPr="00E92A9C">
        <w:rPr>
          <w:rFonts w:cs="ＭＳ 明朝" w:hint="eastAsia"/>
          <w:color w:val="000000"/>
          <w:kern w:val="0"/>
          <w:sz w:val="21"/>
          <w:szCs w:val="21"/>
        </w:rPr>
        <w:t>の売買代金</w:t>
      </w:r>
      <w:r w:rsidR="00CA04CB" w:rsidRPr="00E92A9C">
        <w:rPr>
          <w:rFonts w:cs="ＭＳ 明朝" w:hint="eastAsia"/>
          <w:color w:val="000000"/>
          <w:kern w:val="0"/>
          <w:sz w:val="21"/>
          <w:szCs w:val="21"/>
        </w:rPr>
        <w:t>（以下「</w:t>
      </w:r>
      <w:r w:rsidR="00CA04CB" w:rsidRPr="00E92A9C">
        <w:rPr>
          <w:rFonts w:ascii="ＭＳ ゴシック" w:eastAsia="ＭＳ ゴシック" w:hAnsi="ＭＳ ゴシック" w:cs="ＭＳ 明朝" w:hint="eastAsia"/>
          <w:b/>
          <w:bCs/>
          <w:color w:val="000000"/>
          <w:kern w:val="0"/>
          <w:sz w:val="21"/>
          <w:szCs w:val="21"/>
        </w:rPr>
        <w:t>本件売買代金</w:t>
      </w:r>
      <w:r w:rsidR="00CA04CB" w:rsidRPr="00E92A9C">
        <w:rPr>
          <w:rFonts w:cs="ＭＳ 明朝" w:hint="eastAsia"/>
          <w:color w:val="000000"/>
          <w:kern w:val="0"/>
          <w:sz w:val="21"/>
          <w:szCs w:val="21"/>
        </w:rPr>
        <w:t>」という。）</w:t>
      </w:r>
      <w:r w:rsidR="00861DCC" w:rsidRPr="00E92A9C">
        <w:rPr>
          <w:rFonts w:cs="ＭＳ 明朝" w:hint="eastAsia"/>
          <w:color w:val="000000"/>
          <w:kern w:val="0"/>
          <w:sz w:val="21"/>
          <w:szCs w:val="21"/>
        </w:rPr>
        <w:t>で</w:t>
      </w:r>
      <w:r w:rsidR="00CE24DA" w:rsidRPr="00E92A9C">
        <w:rPr>
          <w:rFonts w:cs="ＭＳ 明朝" w:hint="eastAsia"/>
          <w:color w:val="000000"/>
          <w:kern w:val="0"/>
          <w:sz w:val="21"/>
          <w:szCs w:val="21"/>
        </w:rPr>
        <w:t>現状有姿により</w:t>
      </w:r>
      <w:r w:rsidR="00861DCC" w:rsidRPr="00E92A9C">
        <w:rPr>
          <w:rFonts w:cs="ＭＳ 明朝" w:hint="eastAsia"/>
          <w:color w:val="000000"/>
          <w:kern w:val="0"/>
          <w:sz w:val="21"/>
          <w:szCs w:val="21"/>
        </w:rPr>
        <w:t>売り渡し、買主はこれを買い受けた。</w:t>
      </w:r>
    </w:p>
    <w:p w14:paraId="78A987D1" w14:textId="20EB4383" w:rsidR="00861DCC" w:rsidRPr="00E92A9C" w:rsidRDefault="00861DCC" w:rsidP="00123216">
      <w:pPr>
        <w:pStyle w:val="1"/>
        <w:tabs>
          <w:tab w:val="left" w:pos="4678"/>
        </w:tabs>
        <w:spacing w:line="300" w:lineRule="exact"/>
        <w:ind w:leftChars="57" w:left="140"/>
        <w:rPr>
          <w:rFonts w:ascii="ＭＳ ゴシック" w:eastAsia="ＭＳ ゴシック" w:hAnsi="ＭＳ ゴシック"/>
          <w:b/>
          <w:bCs/>
          <w:sz w:val="21"/>
          <w:szCs w:val="21"/>
        </w:rPr>
      </w:pPr>
      <w:r w:rsidRPr="00E92A9C">
        <w:rPr>
          <w:rFonts w:ascii="ＭＳ ゴシック" w:eastAsia="ＭＳ ゴシック" w:hAnsi="ＭＳ ゴシック" w:hint="eastAsia"/>
          <w:b/>
          <w:bCs/>
          <w:sz w:val="21"/>
          <w:szCs w:val="21"/>
        </w:rPr>
        <w:t>第２条（</w:t>
      </w:r>
      <w:r w:rsidR="00B15F4F" w:rsidRPr="00E92A9C">
        <w:rPr>
          <w:rFonts w:ascii="ＭＳ ゴシック" w:eastAsia="ＭＳ ゴシック" w:hAnsi="ＭＳ ゴシック" w:hint="eastAsia"/>
          <w:b/>
          <w:bCs/>
          <w:sz w:val="21"/>
          <w:szCs w:val="21"/>
        </w:rPr>
        <w:t>代金の支払及び</w:t>
      </w:r>
      <w:r w:rsidR="000F3FDF" w:rsidRPr="00E92A9C">
        <w:rPr>
          <w:rFonts w:ascii="ＭＳ ゴシック" w:eastAsia="ＭＳ ゴシック" w:hAnsi="ＭＳ ゴシック" w:hint="eastAsia"/>
          <w:b/>
          <w:bCs/>
          <w:sz w:val="21"/>
          <w:szCs w:val="21"/>
        </w:rPr>
        <w:t>物件</w:t>
      </w:r>
      <w:r w:rsidR="00B15F4F" w:rsidRPr="00E92A9C">
        <w:rPr>
          <w:rFonts w:ascii="ＭＳ ゴシック" w:eastAsia="ＭＳ ゴシック" w:hAnsi="ＭＳ ゴシック" w:hint="eastAsia"/>
          <w:b/>
          <w:bCs/>
          <w:sz w:val="21"/>
          <w:szCs w:val="21"/>
        </w:rPr>
        <w:t>の引渡し</w:t>
      </w:r>
      <w:r w:rsidRPr="00E92A9C">
        <w:rPr>
          <w:rFonts w:ascii="ＭＳ ゴシック" w:eastAsia="ＭＳ ゴシック" w:hAnsi="ＭＳ ゴシック" w:hint="eastAsia"/>
          <w:b/>
          <w:bCs/>
          <w:sz w:val="21"/>
          <w:szCs w:val="21"/>
        </w:rPr>
        <w:t>）</w:t>
      </w:r>
    </w:p>
    <w:p w14:paraId="79F3B422" w14:textId="7A04B448" w:rsidR="00E61E22" w:rsidRPr="00E92A9C" w:rsidRDefault="00E61E22" w:rsidP="00123216">
      <w:pPr>
        <w:tabs>
          <w:tab w:val="left" w:pos="4678"/>
        </w:tabs>
        <w:adjustRightInd w:val="0"/>
        <w:spacing w:line="300" w:lineRule="exact"/>
        <w:ind w:leftChars="57" w:left="140"/>
        <w:textAlignment w:val="baseline"/>
        <w:rPr>
          <w:rFonts w:cs="ＭＳ 明朝"/>
          <w:color w:val="000000"/>
          <w:kern w:val="0"/>
          <w:sz w:val="21"/>
          <w:szCs w:val="21"/>
        </w:rPr>
      </w:pPr>
      <w:r w:rsidRPr="00E92A9C">
        <w:rPr>
          <w:rFonts w:cs="ＭＳ 明朝"/>
          <w:color w:val="000000"/>
          <w:kern w:val="0"/>
          <w:sz w:val="21"/>
          <w:szCs w:val="21"/>
        </w:rPr>
        <w:t>売主は</w:t>
      </w:r>
      <w:r w:rsidR="00CA04CB" w:rsidRPr="00E92A9C">
        <w:rPr>
          <w:rFonts w:cs="ＭＳ 明朝" w:hint="eastAsia"/>
          <w:color w:val="000000"/>
          <w:kern w:val="0"/>
          <w:sz w:val="21"/>
          <w:szCs w:val="21"/>
        </w:rPr>
        <w:t>契約</w:t>
      </w:r>
      <w:r w:rsidR="000722D4" w:rsidRPr="00E92A9C">
        <w:rPr>
          <w:rFonts w:cs="ＭＳ 明朝" w:hint="eastAsia"/>
          <w:color w:val="000000"/>
          <w:kern w:val="0"/>
          <w:sz w:val="21"/>
          <w:szCs w:val="21"/>
        </w:rPr>
        <w:t>要項</w:t>
      </w:r>
      <w:r w:rsidR="00CE24DA" w:rsidRPr="00E92A9C">
        <w:rPr>
          <w:rFonts w:cs="ＭＳ 明朝" w:hint="eastAsia"/>
          <w:color w:val="000000"/>
          <w:kern w:val="0"/>
          <w:sz w:val="21"/>
          <w:szCs w:val="21"/>
        </w:rPr>
        <w:t>３</w:t>
      </w:r>
      <w:r w:rsidR="00CA04CB" w:rsidRPr="00E92A9C">
        <w:rPr>
          <w:rFonts w:cs="ＭＳ 明朝" w:hint="eastAsia"/>
          <w:color w:val="000000"/>
          <w:kern w:val="0"/>
          <w:sz w:val="21"/>
          <w:szCs w:val="21"/>
        </w:rPr>
        <w:t>記載の日に</w:t>
      </w:r>
      <w:r w:rsidR="00A661E6" w:rsidRPr="00E92A9C">
        <w:rPr>
          <w:rFonts w:cs="ＭＳ 明朝" w:hint="eastAsia"/>
          <w:color w:val="000000"/>
          <w:kern w:val="0"/>
          <w:sz w:val="21"/>
          <w:szCs w:val="21"/>
        </w:rPr>
        <w:t>本物件</w:t>
      </w:r>
      <w:r w:rsidR="001D2AD1" w:rsidRPr="00E92A9C">
        <w:rPr>
          <w:rFonts w:cs="ＭＳ 明朝" w:hint="eastAsia"/>
          <w:color w:val="000000"/>
          <w:kern w:val="0"/>
          <w:sz w:val="21"/>
          <w:szCs w:val="21"/>
        </w:rPr>
        <w:t>を引き渡</w:t>
      </w:r>
      <w:r w:rsidR="00CE24DA" w:rsidRPr="00E92A9C">
        <w:rPr>
          <w:rFonts w:cs="ＭＳ 明朝" w:hint="eastAsia"/>
          <w:color w:val="000000"/>
          <w:kern w:val="0"/>
          <w:sz w:val="21"/>
          <w:szCs w:val="21"/>
        </w:rPr>
        <w:t>し、買主は、契約要項４記載の日に本件売買代金</w:t>
      </w:r>
      <w:r w:rsidR="00CE24DA" w:rsidRPr="00E92A9C">
        <w:rPr>
          <w:rFonts w:cs="ＭＳ 明朝"/>
          <w:color w:val="000000"/>
          <w:kern w:val="0"/>
          <w:sz w:val="21"/>
          <w:szCs w:val="21"/>
        </w:rPr>
        <w:t>を支払</w:t>
      </w:r>
      <w:r w:rsidR="00A842A3" w:rsidRPr="00E92A9C">
        <w:rPr>
          <w:rFonts w:cs="ＭＳ 明朝" w:hint="eastAsia"/>
          <w:color w:val="000000"/>
          <w:kern w:val="0"/>
          <w:sz w:val="21"/>
          <w:szCs w:val="21"/>
        </w:rPr>
        <w:t>う</w:t>
      </w:r>
      <w:r w:rsidR="001D2AD1" w:rsidRPr="00E92A9C">
        <w:rPr>
          <w:rFonts w:cs="ＭＳ 明朝" w:hint="eastAsia"/>
          <w:color w:val="000000"/>
          <w:kern w:val="0"/>
          <w:sz w:val="21"/>
          <w:szCs w:val="21"/>
        </w:rPr>
        <w:t>ものとする。</w:t>
      </w:r>
      <w:r w:rsidR="006D5AC0">
        <w:rPr>
          <w:rFonts w:cs="ＭＳ 明朝" w:hint="eastAsia"/>
          <w:color w:val="000000"/>
          <w:kern w:val="0"/>
          <w:sz w:val="21"/>
          <w:szCs w:val="21"/>
        </w:rPr>
        <w:t>ただし、</w:t>
      </w:r>
      <w:r w:rsidR="009E0B4C">
        <w:rPr>
          <w:rFonts w:cs="ＭＳ 明朝" w:hint="eastAsia"/>
          <w:color w:val="000000"/>
          <w:kern w:val="0"/>
          <w:sz w:val="21"/>
          <w:szCs w:val="21"/>
        </w:rPr>
        <w:t>本物件に係る</w:t>
      </w:r>
      <w:r w:rsidR="006D5AC0">
        <w:rPr>
          <w:rFonts w:cs="ＭＳ 明朝" w:hint="eastAsia"/>
          <w:color w:val="000000"/>
          <w:kern w:val="0"/>
          <w:sz w:val="21"/>
          <w:szCs w:val="21"/>
        </w:rPr>
        <w:t>所有権の移転に必要な許認可</w:t>
      </w:r>
      <w:r w:rsidR="005121D3">
        <w:rPr>
          <w:rFonts w:cs="ＭＳ 明朝" w:hint="eastAsia"/>
          <w:color w:val="000000"/>
          <w:kern w:val="0"/>
          <w:sz w:val="21"/>
          <w:szCs w:val="21"/>
        </w:rPr>
        <w:t>（農地法３条の許可を含むが、これに限られない。）</w:t>
      </w:r>
      <w:r w:rsidR="004732CD">
        <w:rPr>
          <w:rFonts w:cs="ＭＳ 明朝" w:hint="eastAsia"/>
          <w:color w:val="000000"/>
          <w:kern w:val="0"/>
          <w:sz w:val="21"/>
          <w:szCs w:val="21"/>
        </w:rPr>
        <w:t>が</w:t>
      </w:r>
      <w:r w:rsidR="00DB7020">
        <w:rPr>
          <w:rFonts w:cs="ＭＳ 明朝" w:hint="eastAsia"/>
          <w:color w:val="000000"/>
          <w:kern w:val="0"/>
          <w:sz w:val="21"/>
          <w:szCs w:val="21"/>
        </w:rPr>
        <w:t>本契約締結日時点で未了の場合は当該許可の日</w:t>
      </w:r>
      <w:r w:rsidR="004732CD">
        <w:rPr>
          <w:rFonts w:cs="ＭＳ 明朝" w:hint="eastAsia"/>
          <w:color w:val="000000"/>
          <w:kern w:val="0"/>
          <w:sz w:val="21"/>
          <w:szCs w:val="21"/>
        </w:rPr>
        <w:t>を引渡日とする。</w:t>
      </w:r>
    </w:p>
    <w:p w14:paraId="339385E7" w14:textId="0F7D2B62" w:rsidR="00861DCC" w:rsidRPr="00E92A9C" w:rsidRDefault="00861DCC" w:rsidP="00123216">
      <w:pPr>
        <w:pStyle w:val="1"/>
        <w:tabs>
          <w:tab w:val="left" w:pos="4678"/>
        </w:tabs>
        <w:spacing w:line="300" w:lineRule="exact"/>
        <w:ind w:leftChars="57" w:left="140"/>
        <w:rPr>
          <w:rFonts w:ascii="ＭＳ ゴシック" w:eastAsia="ＭＳ ゴシック" w:hAnsi="ＭＳ ゴシック"/>
          <w:b/>
          <w:bCs/>
          <w:sz w:val="21"/>
          <w:szCs w:val="21"/>
        </w:rPr>
      </w:pPr>
      <w:r w:rsidRPr="00E92A9C">
        <w:rPr>
          <w:rFonts w:ascii="ＭＳ ゴシック" w:eastAsia="ＭＳ ゴシック" w:hAnsi="ＭＳ ゴシック" w:hint="eastAsia"/>
          <w:b/>
          <w:bCs/>
          <w:sz w:val="21"/>
          <w:szCs w:val="21"/>
        </w:rPr>
        <w:t>第</w:t>
      </w:r>
      <w:r w:rsidR="00B15F4F" w:rsidRPr="00E92A9C">
        <w:rPr>
          <w:rFonts w:ascii="ＭＳ ゴシック" w:eastAsia="ＭＳ ゴシック" w:hAnsi="ＭＳ ゴシック" w:hint="eastAsia"/>
          <w:b/>
          <w:bCs/>
          <w:sz w:val="21"/>
          <w:szCs w:val="21"/>
        </w:rPr>
        <w:t>３</w:t>
      </w:r>
      <w:r w:rsidRPr="00E92A9C">
        <w:rPr>
          <w:rFonts w:ascii="ＭＳ ゴシック" w:eastAsia="ＭＳ ゴシック" w:hAnsi="ＭＳ ゴシック" w:hint="eastAsia"/>
          <w:b/>
          <w:bCs/>
          <w:sz w:val="21"/>
          <w:szCs w:val="21"/>
        </w:rPr>
        <w:t>条（</w:t>
      </w:r>
      <w:r w:rsidR="00F94CB0" w:rsidRPr="00E92A9C">
        <w:rPr>
          <w:rFonts w:ascii="ＭＳ ゴシック" w:eastAsia="ＭＳ ゴシック" w:hAnsi="ＭＳ ゴシック" w:hint="eastAsia"/>
          <w:b/>
          <w:bCs/>
          <w:sz w:val="21"/>
          <w:szCs w:val="21"/>
        </w:rPr>
        <w:t>所有権の移転</w:t>
      </w:r>
      <w:r w:rsidRPr="00E92A9C">
        <w:rPr>
          <w:rFonts w:ascii="ＭＳ ゴシック" w:eastAsia="ＭＳ ゴシック" w:hAnsi="ＭＳ ゴシック" w:hint="eastAsia"/>
          <w:b/>
          <w:bCs/>
          <w:sz w:val="21"/>
          <w:szCs w:val="21"/>
        </w:rPr>
        <w:t>）</w:t>
      </w:r>
    </w:p>
    <w:p w14:paraId="3D84AF6F" w14:textId="46A34253" w:rsidR="00861DCC" w:rsidRPr="00E92A9C" w:rsidRDefault="00A661E6" w:rsidP="00123216">
      <w:pPr>
        <w:tabs>
          <w:tab w:val="left" w:pos="4678"/>
        </w:tabs>
        <w:adjustRightInd w:val="0"/>
        <w:spacing w:line="300" w:lineRule="exact"/>
        <w:ind w:leftChars="57" w:left="140"/>
        <w:textAlignment w:val="baseline"/>
        <w:rPr>
          <w:rFonts w:cs="ＭＳ 明朝"/>
          <w:color w:val="000000"/>
          <w:kern w:val="0"/>
          <w:sz w:val="21"/>
          <w:szCs w:val="21"/>
        </w:rPr>
      </w:pPr>
      <w:r w:rsidRPr="00E92A9C">
        <w:rPr>
          <w:rFonts w:cs="ＭＳ 明朝" w:hint="eastAsia"/>
          <w:color w:val="000000"/>
          <w:kern w:val="0"/>
          <w:sz w:val="21"/>
          <w:szCs w:val="21"/>
        </w:rPr>
        <w:t>本物件</w:t>
      </w:r>
      <w:r w:rsidR="00F94CB0" w:rsidRPr="00E92A9C">
        <w:rPr>
          <w:rFonts w:cs="ＭＳ 明朝" w:hint="eastAsia"/>
          <w:color w:val="000000"/>
          <w:kern w:val="0"/>
          <w:sz w:val="21"/>
          <w:szCs w:val="21"/>
        </w:rPr>
        <w:t>の所有権</w:t>
      </w:r>
      <w:r w:rsidR="00F94CB0" w:rsidRPr="00E92A9C">
        <w:rPr>
          <w:rFonts w:cs="ＭＳ 明朝"/>
          <w:color w:val="000000"/>
          <w:kern w:val="0"/>
          <w:sz w:val="21"/>
          <w:szCs w:val="21"/>
        </w:rPr>
        <w:t>は、</w:t>
      </w:r>
      <w:r w:rsidR="00FD38B4" w:rsidRPr="00E92A9C">
        <w:rPr>
          <w:rFonts w:cs="ＭＳ 明朝" w:hint="eastAsia"/>
          <w:color w:val="000000"/>
          <w:kern w:val="0"/>
          <w:sz w:val="21"/>
          <w:szCs w:val="21"/>
        </w:rPr>
        <w:t>契約</w:t>
      </w:r>
      <w:r w:rsidR="000722D4" w:rsidRPr="00E92A9C">
        <w:rPr>
          <w:rFonts w:cs="ＭＳ 明朝" w:hint="eastAsia"/>
          <w:color w:val="000000"/>
          <w:kern w:val="0"/>
          <w:sz w:val="21"/>
          <w:szCs w:val="21"/>
        </w:rPr>
        <w:t>要項</w:t>
      </w:r>
      <w:r w:rsidR="00FD38B4" w:rsidRPr="00E92A9C">
        <w:rPr>
          <w:rFonts w:cs="ＭＳ 明朝" w:hint="eastAsia"/>
          <w:color w:val="000000"/>
          <w:kern w:val="0"/>
          <w:sz w:val="21"/>
          <w:szCs w:val="21"/>
        </w:rPr>
        <w:t>５記載の日</w:t>
      </w:r>
      <w:r w:rsidR="00F94CB0" w:rsidRPr="00E92A9C">
        <w:rPr>
          <w:rFonts w:cs="ＭＳ 明朝"/>
          <w:color w:val="000000"/>
          <w:kern w:val="0"/>
          <w:sz w:val="21"/>
          <w:szCs w:val="21"/>
        </w:rPr>
        <w:t>に売主から買主に移転する</w:t>
      </w:r>
      <w:r w:rsidR="00B15F4F" w:rsidRPr="00E92A9C">
        <w:rPr>
          <w:rFonts w:cs="ＭＳ 明朝" w:hint="eastAsia"/>
          <w:color w:val="000000"/>
          <w:kern w:val="0"/>
          <w:sz w:val="21"/>
          <w:szCs w:val="21"/>
        </w:rPr>
        <w:t>。</w:t>
      </w:r>
    </w:p>
    <w:p w14:paraId="264AF7DD" w14:textId="294C6E94" w:rsidR="00861DCC" w:rsidRPr="00E92A9C" w:rsidRDefault="00861DCC" w:rsidP="00123216">
      <w:pPr>
        <w:pStyle w:val="1"/>
        <w:tabs>
          <w:tab w:val="left" w:pos="4678"/>
        </w:tabs>
        <w:spacing w:line="300" w:lineRule="exact"/>
        <w:ind w:leftChars="57" w:left="140"/>
        <w:rPr>
          <w:rFonts w:ascii="ＭＳ ゴシック" w:eastAsia="ＭＳ ゴシック" w:hAnsi="ＭＳ ゴシック"/>
          <w:b/>
          <w:bCs/>
          <w:sz w:val="21"/>
          <w:szCs w:val="21"/>
        </w:rPr>
      </w:pPr>
      <w:r w:rsidRPr="00E92A9C">
        <w:rPr>
          <w:rFonts w:ascii="ＭＳ ゴシック" w:eastAsia="ＭＳ ゴシック" w:hAnsi="ＭＳ ゴシック" w:hint="eastAsia"/>
          <w:b/>
          <w:bCs/>
          <w:sz w:val="21"/>
          <w:szCs w:val="21"/>
        </w:rPr>
        <w:t>第</w:t>
      </w:r>
      <w:r w:rsidR="00B15F4F" w:rsidRPr="00E92A9C">
        <w:rPr>
          <w:rFonts w:ascii="ＭＳ ゴシック" w:eastAsia="ＭＳ ゴシック" w:hAnsi="ＭＳ ゴシック" w:hint="eastAsia"/>
          <w:b/>
          <w:bCs/>
          <w:sz w:val="21"/>
          <w:szCs w:val="21"/>
        </w:rPr>
        <w:t>４</w:t>
      </w:r>
      <w:r w:rsidRPr="00E92A9C">
        <w:rPr>
          <w:rFonts w:ascii="ＭＳ ゴシック" w:eastAsia="ＭＳ ゴシック" w:hAnsi="ＭＳ ゴシック" w:hint="eastAsia"/>
          <w:b/>
          <w:bCs/>
          <w:sz w:val="21"/>
          <w:szCs w:val="21"/>
        </w:rPr>
        <w:t>条（</w:t>
      </w:r>
      <w:r w:rsidR="00B15F4F" w:rsidRPr="00E92A9C">
        <w:rPr>
          <w:rFonts w:ascii="ＭＳ ゴシック" w:eastAsia="ＭＳ ゴシック" w:hAnsi="ＭＳ ゴシック" w:hint="eastAsia"/>
          <w:b/>
          <w:bCs/>
          <w:sz w:val="21"/>
          <w:szCs w:val="21"/>
        </w:rPr>
        <w:t>所有権移転</w:t>
      </w:r>
      <w:r w:rsidR="00896EBC" w:rsidRPr="00E92A9C">
        <w:rPr>
          <w:rFonts w:ascii="ＭＳ ゴシック" w:eastAsia="ＭＳ ゴシック" w:hAnsi="ＭＳ ゴシック" w:hint="eastAsia"/>
          <w:b/>
          <w:bCs/>
          <w:sz w:val="21"/>
          <w:szCs w:val="21"/>
        </w:rPr>
        <w:t>手続</w:t>
      </w:r>
      <w:r w:rsidR="00B15F4F" w:rsidRPr="00E92A9C">
        <w:rPr>
          <w:rFonts w:ascii="ＭＳ ゴシック" w:eastAsia="ＭＳ ゴシック" w:hAnsi="ＭＳ ゴシック" w:hint="eastAsia"/>
          <w:b/>
          <w:bCs/>
          <w:sz w:val="21"/>
          <w:szCs w:val="21"/>
        </w:rPr>
        <w:t>の申請</w:t>
      </w:r>
      <w:r w:rsidRPr="00E92A9C">
        <w:rPr>
          <w:rFonts w:ascii="ＭＳ ゴシック" w:eastAsia="ＭＳ ゴシック" w:hAnsi="ＭＳ ゴシック" w:hint="eastAsia"/>
          <w:b/>
          <w:bCs/>
          <w:sz w:val="21"/>
          <w:szCs w:val="21"/>
        </w:rPr>
        <w:t>）</w:t>
      </w:r>
    </w:p>
    <w:p w14:paraId="25139827" w14:textId="20B76C5A" w:rsidR="00861DCC" w:rsidRPr="00E92A9C" w:rsidRDefault="000A05CD" w:rsidP="00123216">
      <w:pPr>
        <w:tabs>
          <w:tab w:val="left" w:pos="4678"/>
        </w:tabs>
        <w:adjustRightInd w:val="0"/>
        <w:spacing w:line="300" w:lineRule="exact"/>
        <w:ind w:leftChars="57" w:left="140"/>
        <w:textAlignment w:val="baseline"/>
        <w:rPr>
          <w:rFonts w:cs="ＭＳ 明朝"/>
          <w:color w:val="000000"/>
          <w:kern w:val="0"/>
          <w:sz w:val="21"/>
          <w:szCs w:val="21"/>
        </w:rPr>
      </w:pPr>
      <w:r w:rsidRPr="00E92A9C">
        <w:rPr>
          <w:rFonts w:cs="ＭＳ 明朝" w:hint="eastAsia"/>
          <w:color w:val="000000"/>
          <w:kern w:val="0"/>
          <w:sz w:val="21"/>
          <w:szCs w:val="21"/>
        </w:rPr>
        <w:t>売主</w:t>
      </w:r>
      <w:r w:rsidR="004F7B37" w:rsidRPr="00E92A9C">
        <w:rPr>
          <w:rFonts w:cs="ＭＳ 明朝" w:hint="eastAsia"/>
          <w:color w:val="000000"/>
          <w:kern w:val="0"/>
          <w:sz w:val="21"/>
          <w:szCs w:val="21"/>
        </w:rPr>
        <w:t>及び買主</w:t>
      </w:r>
      <w:r w:rsidRPr="00E92A9C">
        <w:rPr>
          <w:rFonts w:cs="ＭＳ 明朝" w:hint="eastAsia"/>
          <w:color w:val="000000"/>
          <w:kern w:val="0"/>
          <w:sz w:val="21"/>
          <w:szCs w:val="21"/>
        </w:rPr>
        <w:t>は、</w:t>
      </w:r>
      <w:r w:rsidR="004F7B37" w:rsidRPr="00E92A9C">
        <w:rPr>
          <w:rFonts w:cs="ＭＳ 明朝" w:hint="eastAsia"/>
          <w:color w:val="000000"/>
          <w:kern w:val="0"/>
          <w:sz w:val="21"/>
          <w:szCs w:val="21"/>
        </w:rPr>
        <w:t>本物件の</w:t>
      </w:r>
      <w:r w:rsidR="004F7B37" w:rsidRPr="00E92A9C">
        <w:rPr>
          <w:rFonts w:cs="ＭＳ 明朝"/>
          <w:color w:val="000000"/>
          <w:kern w:val="0"/>
          <w:sz w:val="21"/>
          <w:szCs w:val="21"/>
        </w:rPr>
        <w:t>所有権移転</w:t>
      </w:r>
      <w:r w:rsidR="004F7B37" w:rsidRPr="00E92A9C">
        <w:rPr>
          <w:rFonts w:cs="ＭＳ 明朝" w:hint="eastAsia"/>
          <w:color w:val="000000"/>
          <w:kern w:val="0"/>
          <w:sz w:val="21"/>
          <w:szCs w:val="21"/>
        </w:rPr>
        <w:t>に要する</w:t>
      </w:r>
      <w:r w:rsidR="004F7B37" w:rsidRPr="00E92A9C">
        <w:rPr>
          <w:rFonts w:cs="ＭＳ 明朝"/>
          <w:color w:val="000000"/>
          <w:kern w:val="0"/>
          <w:sz w:val="21"/>
          <w:szCs w:val="21"/>
        </w:rPr>
        <w:t>手続</w:t>
      </w:r>
      <w:r w:rsidR="004F7B37" w:rsidRPr="00E92A9C">
        <w:rPr>
          <w:rFonts w:cs="ＭＳ 明朝" w:hint="eastAsia"/>
          <w:color w:val="000000"/>
          <w:kern w:val="0"/>
          <w:sz w:val="21"/>
          <w:szCs w:val="21"/>
        </w:rPr>
        <w:t>（登記手続及び</w:t>
      </w:r>
      <w:r w:rsidR="00A842A3" w:rsidRPr="00E92A9C">
        <w:rPr>
          <w:rFonts w:cs="ＭＳ 明朝" w:hint="eastAsia"/>
          <w:color w:val="000000"/>
          <w:kern w:val="0"/>
          <w:sz w:val="21"/>
          <w:szCs w:val="21"/>
        </w:rPr>
        <w:t>農地の場合は</w:t>
      </w:r>
      <w:r w:rsidR="004F7B37" w:rsidRPr="00E92A9C">
        <w:rPr>
          <w:rFonts w:cs="ＭＳ 明朝" w:hint="eastAsia"/>
          <w:color w:val="000000"/>
          <w:kern w:val="0"/>
          <w:sz w:val="21"/>
          <w:szCs w:val="21"/>
        </w:rPr>
        <w:t>農地法上の手続を含むがこれらに限られない。）</w:t>
      </w:r>
      <w:r w:rsidR="004F7B37" w:rsidRPr="00E92A9C">
        <w:rPr>
          <w:rFonts w:cs="ＭＳ 明朝"/>
          <w:color w:val="000000"/>
          <w:kern w:val="0"/>
          <w:sz w:val="21"/>
          <w:szCs w:val="21"/>
        </w:rPr>
        <w:t>を</w:t>
      </w:r>
      <w:r w:rsidR="004F7B37" w:rsidRPr="00E92A9C">
        <w:rPr>
          <w:rFonts w:cs="ＭＳ 明朝" w:hint="eastAsia"/>
          <w:color w:val="000000"/>
          <w:kern w:val="0"/>
          <w:sz w:val="21"/>
          <w:szCs w:val="21"/>
        </w:rPr>
        <w:t>行う。当該手続に関して各自が負担した費用は、相手方に請求することができない。</w:t>
      </w:r>
    </w:p>
    <w:p w14:paraId="7BC0D2DA" w14:textId="2E3A5629" w:rsidR="00861DCC" w:rsidRPr="00E92A9C" w:rsidRDefault="00861DCC" w:rsidP="00123216">
      <w:pPr>
        <w:pStyle w:val="1"/>
        <w:tabs>
          <w:tab w:val="left" w:pos="4678"/>
        </w:tabs>
        <w:spacing w:line="300" w:lineRule="exact"/>
        <w:ind w:leftChars="57" w:left="140"/>
        <w:rPr>
          <w:rFonts w:ascii="ＭＳ ゴシック" w:eastAsia="ＭＳ ゴシック" w:hAnsi="ＭＳ ゴシック"/>
          <w:b/>
          <w:bCs/>
          <w:sz w:val="21"/>
          <w:szCs w:val="21"/>
        </w:rPr>
      </w:pPr>
      <w:r w:rsidRPr="00E92A9C">
        <w:rPr>
          <w:rFonts w:ascii="ＭＳ ゴシック" w:eastAsia="ＭＳ ゴシック" w:hAnsi="ＭＳ ゴシック" w:hint="eastAsia"/>
          <w:b/>
          <w:bCs/>
          <w:sz w:val="21"/>
          <w:szCs w:val="21"/>
        </w:rPr>
        <w:t>第</w:t>
      </w:r>
      <w:r w:rsidR="00B15F4F" w:rsidRPr="00E92A9C">
        <w:rPr>
          <w:rFonts w:ascii="ＭＳ ゴシック" w:eastAsia="ＭＳ ゴシック" w:hAnsi="ＭＳ ゴシック" w:hint="eastAsia"/>
          <w:b/>
          <w:bCs/>
          <w:sz w:val="21"/>
          <w:szCs w:val="21"/>
        </w:rPr>
        <w:t>５</w:t>
      </w:r>
      <w:r w:rsidRPr="00E92A9C">
        <w:rPr>
          <w:rFonts w:ascii="ＭＳ ゴシック" w:eastAsia="ＭＳ ゴシック" w:hAnsi="ＭＳ ゴシック" w:hint="eastAsia"/>
          <w:b/>
          <w:bCs/>
          <w:sz w:val="21"/>
          <w:szCs w:val="21"/>
        </w:rPr>
        <w:t>条（</w:t>
      </w:r>
      <w:r w:rsidR="00642305" w:rsidRPr="00E92A9C">
        <w:rPr>
          <w:rFonts w:ascii="ＭＳ ゴシック" w:eastAsia="ＭＳ ゴシック" w:hAnsi="ＭＳ ゴシック" w:hint="eastAsia"/>
          <w:b/>
          <w:bCs/>
          <w:sz w:val="21"/>
          <w:szCs w:val="21"/>
        </w:rPr>
        <w:t>公租公課</w:t>
      </w:r>
      <w:r w:rsidRPr="00E92A9C">
        <w:rPr>
          <w:rFonts w:ascii="ＭＳ ゴシック" w:eastAsia="ＭＳ ゴシック" w:hAnsi="ＭＳ ゴシック" w:hint="eastAsia"/>
          <w:b/>
          <w:bCs/>
          <w:sz w:val="21"/>
          <w:szCs w:val="21"/>
        </w:rPr>
        <w:t>）</w:t>
      </w:r>
    </w:p>
    <w:p w14:paraId="2F65E85D" w14:textId="2DB1826A" w:rsidR="00861DCC" w:rsidRPr="00E92A9C" w:rsidRDefault="00A661E6" w:rsidP="00123216">
      <w:pPr>
        <w:tabs>
          <w:tab w:val="left" w:pos="4678"/>
        </w:tabs>
        <w:adjustRightInd w:val="0"/>
        <w:spacing w:line="300" w:lineRule="exact"/>
        <w:ind w:leftChars="57" w:left="140"/>
        <w:textAlignment w:val="baseline"/>
        <w:rPr>
          <w:rFonts w:cs="ＭＳ 明朝"/>
          <w:color w:val="000000"/>
          <w:kern w:val="0"/>
          <w:sz w:val="21"/>
          <w:szCs w:val="21"/>
        </w:rPr>
      </w:pPr>
      <w:r w:rsidRPr="00E92A9C">
        <w:rPr>
          <w:rFonts w:cs="ＭＳ 明朝" w:hint="eastAsia"/>
          <w:color w:val="000000"/>
          <w:kern w:val="0"/>
          <w:sz w:val="21"/>
          <w:szCs w:val="21"/>
        </w:rPr>
        <w:t>本物件</w:t>
      </w:r>
      <w:r w:rsidR="00642305" w:rsidRPr="00E92A9C">
        <w:rPr>
          <w:rFonts w:cs="ＭＳ 明朝"/>
          <w:color w:val="000000"/>
          <w:kern w:val="0"/>
          <w:sz w:val="21"/>
          <w:szCs w:val="21"/>
        </w:rPr>
        <w:t>に対する</w:t>
      </w:r>
      <w:r w:rsidR="00D769C0" w:rsidRPr="00E92A9C">
        <w:rPr>
          <w:rFonts w:cs="ＭＳ 明朝" w:hint="eastAsia"/>
          <w:color w:val="000000"/>
          <w:kern w:val="0"/>
          <w:sz w:val="21"/>
          <w:szCs w:val="21"/>
        </w:rPr>
        <w:t>固定資産税</w:t>
      </w:r>
      <w:r w:rsidR="00642305" w:rsidRPr="00E92A9C">
        <w:rPr>
          <w:rFonts w:cs="ＭＳ 明朝"/>
          <w:color w:val="000000"/>
          <w:kern w:val="0"/>
          <w:sz w:val="21"/>
          <w:szCs w:val="21"/>
        </w:rPr>
        <w:t>は、</w:t>
      </w:r>
      <w:r w:rsidR="000722D4" w:rsidRPr="00E92A9C">
        <w:rPr>
          <w:rFonts w:cs="ＭＳ 明朝" w:hint="eastAsia"/>
          <w:color w:val="000000"/>
          <w:kern w:val="0"/>
          <w:sz w:val="21"/>
          <w:szCs w:val="21"/>
        </w:rPr>
        <w:t>本契約締結日の属する年</w:t>
      </w:r>
      <w:r w:rsidR="00642305" w:rsidRPr="00E92A9C">
        <w:rPr>
          <w:rFonts w:cs="ＭＳ 明朝"/>
          <w:color w:val="000000"/>
          <w:kern w:val="0"/>
          <w:sz w:val="21"/>
          <w:szCs w:val="21"/>
        </w:rPr>
        <w:t>は売主が、</w:t>
      </w:r>
      <w:r w:rsidR="000722D4" w:rsidRPr="00E92A9C">
        <w:rPr>
          <w:rFonts w:cs="ＭＳ 明朝" w:hint="eastAsia"/>
          <w:color w:val="000000"/>
          <w:kern w:val="0"/>
          <w:sz w:val="21"/>
          <w:szCs w:val="21"/>
        </w:rPr>
        <w:t>翌年</w:t>
      </w:r>
      <w:r w:rsidR="00642305" w:rsidRPr="00E92A9C">
        <w:rPr>
          <w:rFonts w:cs="ＭＳ 明朝"/>
          <w:color w:val="000000"/>
          <w:kern w:val="0"/>
          <w:sz w:val="21"/>
          <w:szCs w:val="21"/>
        </w:rPr>
        <w:t>以降の分は買主が負担する</w:t>
      </w:r>
      <w:r w:rsidR="00642305" w:rsidRPr="00E92A9C">
        <w:rPr>
          <w:rFonts w:cs="ＭＳ 明朝" w:hint="eastAsia"/>
          <w:color w:val="000000"/>
          <w:kern w:val="0"/>
          <w:sz w:val="21"/>
          <w:szCs w:val="21"/>
        </w:rPr>
        <w:t>ものとする。</w:t>
      </w:r>
      <w:r w:rsidR="00981DF7" w:rsidRPr="00E92A9C">
        <w:rPr>
          <w:rFonts w:cs="ＭＳ 明朝" w:hint="eastAsia"/>
          <w:color w:val="000000"/>
          <w:kern w:val="0"/>
          <w:sz w:val="21"/>
          <w:szCs w:val="21"/>
        </w:rPr>
        <w:t>その余の公租公課（</w:t>
      </w:r>
      <w:r w:rsidR="00A842A3" w:rsidRPr="00E92A9C">
        <w:rPr>
          <w:rFonts w:cs="ＭＳ 明朝" w:hint="eastAsia"/>
          <w:color w:val="000000"/>
          <w:kern w:val="0"/>
          <w:sz w:val="21"/>
          <w:szCs w:val="21"/>
        </w:rPr>
        <w:t>もしあれば。なお、</w:t>
      </w:r>
      <w:r w:rsidR="00981DF7" w:rsidRPr="00E92A9C">
        <w:rPr>
          <w:rFonts w:cs="ＭＳ 明朝" w:hint="eastAsia"/>
          <w:color w:val="000000"/>
          <w:kern w:val="0"/>
          <w:sz w:val="21"/>
          <w:szCs w:val="21"/>
        </w:rPr>
        <w:t>所得税、贈与税及び不動産取得税を含</w:t>
      </w:r>
      <w:r w:rsidR="00981DF7" w:rsidRPr="00E92A9C">
        <w:rPr>
          <w:rFonts w:cs="ＭＳ 明朝" w:hint="eastAsia"/>
          <w:color w:val="000000"/>
          <w:kern w:val="0"/>
          <w:sz w:val="21"/>
          <w:szCs w:val="21"/>
        </w:rPr>
        <w:t>むがこれらに限られない。）は、納税義務者である各自が負担し、当該公租公課に</w:t>
      </w:r>
      <w:r w:rsidR="00EA19C6">
        <w:rPr>
          <w:rFonts w:cs="ＭＳ 明朝" w:hint="eastAsia"/>
          <w:color w:val="000000"/>
          <w:kern w:val="0"/>
          <w:sz w:val="21"/>
          <w:szCs w:val="21"/>
        </w:rPr>
        <w:t>関して</w:t>
      </w:r>
      <w:r w:rsidR="00981DF7" w:rsidRPr="00E92A9C">
        <w:rPr>
          <w:rFonts w:cs="ＭＳ 明朝" w:hint="eastAsia"/>
          <w:color w:val="000000"/>
          <w:kern w:val="0"/>
          <w:sz w:val="21"/>
          <w:szCs w:val="21"/>
        </w:rPr>
        <w:t>相手方に何らの損害賠償、本契約の</w:t>
      </w:r>
      <w:r w:rsidR="002561D3">
        <w:rPr>
          <w:rFonts w:cs="ＭＳ 明朝" w:hint="eastAsia"/>
          <w:color w:val="000000"/>
          <w:kern w:val="0"/>
          <w:sz w:val="21"/>
          <w:szCs w:val="21"/>
        </w:rPr>
        <w:t>解除・</w:t>
      </w:r>
      <w:r w:rsidR="00981DF7" w:rsidRPr="00E92A9C">
        <w:rPr>
          <w:rFonts w:cs="ＭＳ 明朝" w:hint="eastAsia"/>
          <w:color w:val="000000"/>
          <w:kern w:val="0"/>
          <w:sz w:val="21"/>
          <w:szCs w:val="21"/>
        </w:rPr>
        <w:t>不成立・取消し・無効主張</w:t>
      </w:r>
      <w:r w:rsidR="003C5819" w:rsidRPr="00E92A9C">
        <w:rPr>
          <w:rFonts w:cs="ＭＳ 明朝" w:hint="eastAsia"/>
          <w:color w:val="000000"/>
          <w:kern w:val="0"/>
          <w:sz w:val="21"/>
          <w:szCs w:val="21"/>
        </w:rPr>
        <w:t>その他の法的請求・主張（以下「損害賠償請求等」という。</w:t>
      </w:r>
      <w:r w:rsidR="00981DF7" w:rsidRPr="00E92A9C">
        <w:rPr>
          <w:rFonts w:cs="ＭＳ 明朝" w:hint="eastAsia"/>
          <w:color w:val="000000"/>
          <w:kern w:val="0"/>
          <w:sz w:val="21"/>
          <w:szCs w:val="21"/>
        </w:rPr>
        <w:t>）</w:t>
      </w:r>
      <w:r w:rsidR="00340A7D">
        <w:rPr>
          <w:rFonts w:cs="ＭＳ 明朝" w:hint="eastAsia"/>
          <w:color w:val="000000"/>
          <w:kern w:val="0"/>
          <w:sz w:val="21"/>
          <w:szCs w:val="21"/>
        </w:rPr>
        <w:t>も</w:t>
      </w:r>
      <w:r w:rsidR="00981DF7" w:rsidRPr="00E92A9C">
        <w:rPr>
          <w:rFonts w:cs="ＭＳ 明朝" w:hint="eastAsia"/>
          <w:color w:val="000000"/>
          <w:kern w:val="0"/>
          <w:sz w:val="21"/>
          <w:szCs w:val="21"/>
        </w:rPr>
        <w:t>することができない。</w:t>
      </w:r>
    </w:p>
    <w:p w14:paraId="738FF24D" w14:textId="3208CB55" w:rsidR="00861DCC" w:rsidRPr="00E92A9C" w:rsidRDefault="00861DCC" w:rsidP="00123216">
      <w:pPr>
        <w:pStyle w:val="1"/>
        <w:tabs>
          <w:tab w:val="left" w:pos="4678"/>
        </w:tabs>
        <w:spacing w:line="300" w:lineRule="exact"/>
        <w:ind w:leftChars="57" w:left="140"/>
        <w:rPr>
          <w:rFonts w:ascii="ＭＳ ゴシック" w:eastAsia="ＭＳ ゴシック" w:hAnsi="ＭＳ ゴシック"/>
          <w:b/>
          <w:bCs/>
          <w:sz w:val="21"/>
          <w:szCs w:val="21"/>
        </w:rPr>
      </w:pPr>
      <w:r w:rsidRPr="00E92A9C">
        <w:rPr>
          <w:rFonts w:ascii="ＭＳ ゴシック" w:eastAsia="ＭＳ ゴシック" w:hAnsi="ＭＳ ゴシック" w:hint="eastAsia"/>
          <w:b/>
          <w:bCs/>
          <w:sz w:val="21"/>
          <w:szCs w:val="21"/>
        </w:rPr>
        <w:t>第</w:t>
      </w:r>
      <w:r w:rsidR="00A842A3" w:rsidRPr="00E92A9C">
        <w:rPr>
          <w:rFonts w:ascii="ＭＳ ゴシック" w:eastAsia="ＭＳ ゴシック" w:hAnsi="ＭＳ ゴシック" w:hint="eastAsia"/>
          <w:b/>
          <w:bCs/>
          <w:sz w:val="21"/>
          <w:szCs w:val="21"/>
        </w:rPr>
        <w:t>６</w:t>
      </w:r>
      <w:r w:rsidRPr="00E92A9C">
        <w:rPr>
          <w:rFonts w:ascii="ＭＳ ゴシック" w:eastAsia="ＭＳ ゴシック" w:hAnsi="ＭＳ ゴシック" w:hint="eastAsia"/>
          <w:b/>
          <w:bCs/>
          <w:sz w:val="21"/>
          <w:szCs w:val="21"/>
        </w:rPr>
        <w:t>条（</w:t>
      </w:r>
      <w:r w:rsidR="008125E9" w:rsidRPr="00E92A9C">
        <w:rPr>
          <w:rFonts w:ascii="ＭＳ ゴシック" w:eastAsia="ＭＳ ゴシック" w:hAnsi="ＭＳ ゴシック" w:hint="eastAsia"/>
          <w:b/>
          <w:bCs/>
          <w:sz w:val="21"/>
          <w:szCs w:val="21"/>
        </w:rPr>
        <w:t>契約不適合責任</w:t>
      </w:r>
      <w:r w:rsidR="00AB6952" w:rsidRPr="00E92A9C">
        <w:rPr>
          <w:rFonts w:ascii="ＭＳ ゴシック" w:eastAsia="ＭＳ ゴシック" w:hAnsi="ＭＳ ゴシック" w:hint="eastAsia"/>
          <w:b/>
          <w:bCs/>
          <w:sz w:val="21"/>
          <w:szCs w:val="21"/>
        </w:rPr>
        <w:t>等の免責</w:t>
      </w:r>
      <w:r w:rsidRPr="00E92A9C">
        <w:rPr>
          <w:rFonts w:ascii="ＭＳ ゴシック" w:eastAsia="ＭＳ ゴシック" w:hAnsi="ＭＳ ゴシック" w:hint="eastAsia"/>
          <w:b/>
          <w:bCs/>
          <w:sz w:val="21"/>
          <w:szCs w:val="21"/>
        </w:rPr>
        <w:t>）</w:t>
      </w:r>
    </w:p>
    <w:p w14:paraId="744F6EDA" w14:textId="18105580" w:rsidR="00861DCC" w:rsidRPr="00E92A9C" w:rsidRDefault="008125E9" w:rsidP="00123216">
      <w:pPr>
        <w:tabs>
          <w:tab w:val="left" w:pos="4678"/>
        </w:tabs>
        <w:adjustRightInd w:val="0"/>
        <w:spacing w:line="300" w:lineRule="exact"/>
        <w:ind w:leftChars="57" w:left="140"/>
        <w:textAlignment w:val="baseline"/>
        <w:rPr>
          <w:rFonts w:cs="ＭＳ 明朝"/>
          <w:color w:val="000000"/>
          <w:kern w:val="0"/>
          <w:sz w:val="21"/>
          <w:szCs w:val="21"/>
        </w:rPr>
      </w:pPr>
      <w:r w:rsidRPr="00E92A9C">
        <w:rPr>
          <w:rFonts w:cs="ＭＳ 明朝" w:hint="eastAsia"/>
          <w:color w:val="000000"/>
          <w:kern w:val="0"/>
          <w:sz w:val="21"/>
          <w:szCs w:val="21"/>
        </w:rPr>
        <w:t>売主は、</w:t>
      </w:r>
      <w:r w:rsidR="00A661E6" w:rsidRPr="00E92A9C">
        <w:rPr>
          <w:rFonts w:cs="ＭＳ 明朝" w:hint="eastAsia"/>
          <w:color w:val="000000"/>
          <w:kern w:val="0"/>
          <w:sz w:val="21"/>
          <w:szCs w:val="21"/>
        </w:rPr>
        <w:t>本物件</w:t>
      </w:r>
      <w:r w:rsidRPr="00E92A9C">
        <w:rPr>
          <w:rFonts w:cs="ＭＳ 明朝" w:hint="eastAsia"/>
          <w:color w:val="000000"/>
          <w:kern w:val="0"/>
          <w:sz w:val="21"/>
          <w:szCs w:val="21"/>
        </w:rPr>
        <w:t>を現状有姿で引き渡すものとし、</w:t>
      </w:r>
      <w:r w:rsidR="00E02A99" w:rsidRPr="00E92A9C">
        <w:rPr>
          <w:rFonts w:cs="ＭＳ 明朝" w:hint="eastAsia"/>
          <w:color w:val="000000"/>
          <w:kern w:val="0"/>
          <w:sz w:val="21"/>
          <w:szCs w:val="21"/>
        </w:rPr>
        <w:t>買主</w:t>
      </w:r>
      <w:r w:rsidR="00535215" w:rsidRPr="00E92A9C">
        <w:rPr>
          <w:rFonts w:cs="ＭＳ 明朝" w:hint="eastAsia"/>
          <w:color w:val="000000"/>
          <w:kern w:val="0"/>
          <w:sz w:val="21"/>
          <w:szCs w:val="21"/>
        </w:rPr>
        <w:t>は</w:t>
      </w:r>
      <w:r w:rsidR="002561D3">
        <w:rPr>
          <w:rFonts w:cs="ＭＳ 明朝" w:hint="eastAsia"/>
          <w:color w:val="000000"/>
          <w:kern w:val="0"/>
          <w:sz w:val="21"/>
          <w:szCs w:val="21"/>
        </w:rPr>
        <w:t>、</w:t>
      </w:r>
      <w:r w:rsidR="00535215" w:rsidRPr="00E92A9C">
        <w:rPr>
          <w:rFonts w:cs="ＭＳ 明朝" w:hint="eastAsia"/>
          <w:color w:val="000000"/>
          <w:kern w:val="0"/>
          <w:sz w:val="21"/>
          <w:szCs w:val="21"/>
        </w:rPr>
        <w:t>契約不適合責任</w:t>
      </w:r>
      <w:r w:rsidR="00F43AA8" w:rsidRPr="00E92A9C">
        <w:rPr>
          <w:rFonts w:cs="ＭＳ 明朝" w:hint="eastAsia"/>
          <w:color w:val="000000"/>
          <w:kern w:val="0"/>
          <w:sz w:val="21"/>
          <w:szCs w:val="21"/>
        </w:rPr>
        <w:t>その他の事由による</w:t>
      </w:r>
      <w:r w:rsidR="003C5819" w:rsidRPr="00E92A9C">
        <w:rPr>
          <w:rFonts w:cs="ＭＳ 明朝" w:hint="eastAsia"/>
          <w:color w:val="000000"/>
          <w:kern w:val="0"/>
          <w:sz w:val="21"/>
          <w:szCs w:val="21"/>
        </w:rPr>
        <w:t>損害賠償請求等</w:t>
      </w:r>
      <w:r w:rsidR="003503BA" w:rsidRPr="00E92A9C">
        <w:rPr>
          <w:rFonts w:cs="ＭＳ 明朝" w:hint="eastAsia"/>
          <w:color w:val="000000"/>
          <w:kern w:val="0"/>
          <w:sz w:val="21"/>
          <w:szCs w:val="21"/>
        </w:rPr>
        <w:t>を</w:t>
      </w:r>
      <w:r w:rsidR="00535215" w:rsidRPr="00E92A9C">
        <w:rPr>
          <w:rFonts w:cs="ＭＳ 明朝" w:hint="eastAsia"/>
          <w:color w:val="000000"/>
          <w:kern w:val="0"/>
          <w:sz w:val="21"/>
          <w:szCs w:val="21"/>
        </w:rPr>
        <w:t>行うことができない。</w:t>
      </w:r>
    </w:p>
    <w:p w14:paraId="63C00183" w14:textId="545FC400" w:rsidR="00B15F4F" w:rsidRPr="00E92A9C" w:rsidRDefault="00B15F4F" w:rsidP="00123216">
      <w:pPr>
        <w:pStyle w:val="1"/>
        <w:tabs>
          <w:tab w:val="left" w:pos="4678"/>
        </w:tabs>
        <w:spacing w:line="300" w:lineRule="exact"/>
        <w:ind w:leftChars="57" w:left="140"/>
        <w:rPr>
          <w:rFonts w:ascii="ＭＳ ゴシック" w:eastAsia="ＭＳ ゴシック" w:hAnsi="ＭＳ ゴシック"/>
          <w:b/>
          <w:bCs/>
          <w:sz w:val="21"/>
          <w:szCs w:val="21"/>
        </w:rPr>
      </w:pPr>
      <w:r w:rsidRPr="00E92A9C">
        <w:rPr>
          <w:rFonts w:ascii="ＭＳ ゴシック" w:eastAsia="ＭＳ ゴシック" w:hAnsi="ＭＳ ゴシック" w:hint="eastAsia"/>
          <w:b/>
          <w:bCs/>
          <w:sz w:val="21"/>
          <w:szCs w:val="21"/>
        </w:rPr>
        <w:t>第</w:t>
      </w:r>
      <w:r w:rsidR="003503BA" w:rsidRPr="00E92A9C">
        <w:rPr>
          <w:rFonts w:ascii="ＭＳ ゴシック" w:eastAsia="ＭＳ ゴシック" w:hAnsi="ＭＳ ゴシック" w:hint="eastAsia"/>
          <w:b/>
          <w:bCs/>
          <w:sz w:val="21"/>
          <w:szCs w:val="21"/>
        </w:rPr>
        <w:t>７</w:t>
      </w:r>
      <w:r w:rsidRPr="00E92A9C">
        <w:rPr>
          <w:rFonts w:ascii="ＭＳ ゴシック" w:eastAsia="ＭＳ ゴシック" w:hAnsi="ＭＳ ゴシック" w:hint="eastAsia"/>
          <w:b/>
          <w:bCs/>
          <w:sz w:val="21"/>
          <w:szCs w:val="21"/>
        </w:rPr>
        <w:t>条（</w:t>
      </w:r>
      <w:r w:rsidR="006A382B" w:rsidRPr="00E92A9C">
        <w:rPr>
          <w:rFonts w:ascii="ＭＳ ゴシック" w:eastAsia="ＭＳ ゴシック" w:hAnsi="ＭＳ ゴシック" w:hint="eastAsia"/>
          <w:b/>
          <w:bCs/>
          <w:sz w:val="21"/>
          <w:szCs w:val="21"/>
        </w:rPr>
        <w:t>形状・性能の</w:t>
      </w:r>
      <w:r w:rsidRPr="00E92A9C">
        <w:rPr>
          <w:rFonts w:ascii="ＭＳ ゴシック" w:eastAsia="ＭＳ ゴシック" w:hAnsi="ＭＳ ゴシック" w:hint="eastAsia"/>
          <w:b/>
          <w:bCs/>
          <w:sz w:val="21"/>
          <w:szCs w:val="21"/>
        </w:rPr>
        <w:t>明示義務の免除）</w:t>
      </w:r>
    </w:p>
    <w:p w14:paraId="498A8FEB" w14:textId="5D309906" w:rsidR="00B15F4F" w:rsidRPr="00E92A9C" w:rsidRDefault="00B15F4F" w:rsidP="00123216">
      <w:pPr>
        <w:tabs>
          <w:tab w:val="left" w:pos="4678"/>
        </w:tabs>
        <w:adjustRightInd w:val="0"/>
        <w:spacing w:line="300" w:lineRule="exact"/>
        <w:ind w:leftChars="57" w:left="140"/>
        <w:textAlignment w:val="baseline"/>
        <w:rPr>
          <w:rFonts w:cs="ＭＳ 明朝"/>
          <w:color w:val="000000"/>
          <w:kern w:val="0"/>
          <w:sz w:val="21"/>
          <w:szCs w:val="21"/>
        </w:rPr>
      </w:pPr>
      <w:r w:rsidRPr="00E92A9C">
        <w:rPr>
          <w:rFonts w:cs="ＭＳ 明朝" w:hint="eastAsia"/>
          <w:color w:val="000000"/>
          <w:kern w:val="0"/>
          <w:sz w:val="21"/>
          <w:szCs w:val="21"/>
        </w:rPr>
        <w:t>買主は</w:t>
      </w:r>
      <w:r w:rsidR="002561D3">
        <w:rPr>
          <w:rFonts w:cs="ＭＳ 明朝" w:hint="eastAsia"/>
          <w:color w:val="000000"/>
          <w:kern w:val="0"/>
          <w:sz w:val="21"/>
          <w:szCs w:val="21"/>
        </w:rPr>
        <w:t>、</w:t>
      </w:r>
      <w:r w:rsidRPr="00E92A9C">
        <w:rPr>
          <w:rFonts w:cs="ＭＳ 明朝" w:hint="eastAsia"/>
          <w:color w:val="000000"/>
          <w:kern w:val="0"/>
          <w:sz w:val="21"/>
          <w:szCs w:val="21"/>
        </w:rPr>
        <w:t>本物件に関し、売主が</w:t>
      </w:r>
      <w:r w:rsidR="002560A1" w:rsidRPr="00E92A9C">
        <w:rPr>
          <w:rFonts w:cs="ＭＳ 明朝" w:hint="eastAsia"/>
          <w:color w:val="000000"/>
          <w:kern w:val="0"/>
          <w:sz w:val="21"/>
          <w:szCs w:val="21"/>
        </w:rPr>
        <w:t>境界、</w:t>
      </w:r>
      <w:r w:rsidR="006A382B" w:rsidRPr="00E92A9C">
        <w:rPr>
          <w:rFonts w:cs="ＭＳ 明朝" w:hint="eastAsia"/>
          <w:color w:val="000000"/>
          <w:kern w:val="0"/>
          <w:sz w:val="21"/>
          <w:szCs w:val="21"/>
        </w:rPr>
        <w:t>形状</w:t>
      </w:r>
      <w:r w:rsidR="002560A1" w:rsidRPr="00E92A9C">
        <w:rPr>
          <w:rFonts w:cs="ＭＳ 明朝" w:hint="eastAsia"/>
          <w:color w:val="000000"/>
          <w:kern w:val="0"/>
          <w:sz w:val="21"/>
          <w:szCs w:val="21"/>
        </w:rPr>
        <w:t>、</w:t>
      </w:r>
      <w:r w:rsidR="006A382B" w:rsidRPr="00E92A9C">
        <w:rPr>
          <w:rFonts w:cs="ＭＳ 明朝" w:hint="eastAsia"/>
          <w:color w:val="000000"/>
          <w:kern w:val="0"/>
          <w:sz w:val="21"/>
          <w:szCs w:val="21"/>
        </w:rPr>
        <w:t>性能</w:t>
      </w:r>
      <w:r w:rsidR="002560A1" w:rsidRPr="00E92A9C">
        <w:rPr>
          <w:rFonts w:cs="ＭＳ 明朝" w:hint="eastAsia"/>
          <w:color w:val="000000"/>
          <w:kern w:val="0"/>
          <w:sz w:val="21"/>
          <w:szCs w:val="21"/>
        </w:rPr>
        <w:t>等</w:t>
      </w:r>
      <w:r w:rsidR="006A382B" w:rsidRPr="00E92A9C">
        <w:rPr>
          <w:rFonts w:cs="ＭＳ 明朝" w:hint="eastAsia"/>
          <w:color w:val="000000"/>
          <w:kern w:val="0"/>
          <w:sz w:val="21"/>
          <w:szCs w:val="21"/>
        </w:rPr>
        <w:t>の</w:t>
      </w:r>
      <w:r w:rsidRPr="00E92A9C">
        <w:rPr>
          <w:rFonts w:cs="ＭＳ 明朝" w:hint="eastAsia"/>
          <w:color w:val="000000"/>
          <w:kern w:val="0"/>
          <w:sz w:val="21"/>
          <w:szCs w:val="21"/>
        </w:rPr>
        <w:t>明示を省略することに同意し、</w:t>
      </w:r>
      <w:r w:rsidR="00A661E6" w:rsidRPr="00E92A9C">
        <w:rPr>
          <w:rFonts w:cs="ＭＳ 明朝" w:hint="eastAsia"/>
          <w:color w:val="000000"/>
          <w:kern w:val="0"/>
          <w:sz w:val="21"/>
          <w:szCs w:val="21"/>
        </w:rPr>
        <w:t>本物件</w:t>
      </w:r>
      <w:r w:rsidRPr="00E92A9C">
        <w:rPr>
          <w:rFonts w:cs="ＭＳ 明朝" w:hint="eastAsia"/>
          <w:color w:val="000000"/>
          <w:kern w:val="0"/>
          <w:sz w:val="21"/>
          <w:szCs w:val="21"/>
        </w:rPr>
        <w:t>の面積、形状等に変化、</w:t>
      </w:r>
      <w:r w:rsidR="00F43AA8" w:rsidRPr="00E92A9C">
        <w:rPr>
          <w:rFonts w:cs="ＭＳ 明朝" w:hint="eastAsia"/>
          <w:color w:val="000000"/>
          <w:kern w:val="0"/>
          <w:sz w:val="21"/>
          <w:szCs w:val="21"/>
        </w:rPr>
        <w:t>認識の相違等</w:t>
      </w:r>
      <w:r w:rsidRPr="00E92A9C">
        <w:rPr>
          <w:rFonts w:cs="ＭＳ 明朝" w:hint="eastAsia"/>
          <w:color w:val="000000"/>
          <w:kern w:val="0"/>
          <w:sz w:val="21"/>
          <w:szCs w:val="21"/>
        </w:rPr>
        <w:t>が生じても、</w:t>
      </w:r>
      <w:r w:rsidR="00F43AA8" w:rsidRPr="00E92A9C">
        <w:rPr>
          <w:rFonts w:cs="ＭＳ 明朝" w:hint="eastAsia"/>
          <w:color w:val="000000"/>
          <w:kern w:val="0"/>
          <w:sz w:val="21"/>
          <w:szCs w:val="21"/>
        </w:rPr>
        <w:t>売主に</w:t>
      </w:r>
      <w:r w:rsidR="00404495" w:rsidRPr="00E92A9C">
        <w:rPr>
          <w:rFonts w:cs="ＭＳ 明朝" w:hint="eastAsia"/>
          <w:color w:val="000000"/>
          <w:kern w:val="0"/>
          <w:sz w:val="21"/>
          <w:szCs w:val="21"/>
        </w:rPr>
        <w:t>損害賠償請求</w:t>
      </w:r>
      <w:r w:rsidR="00F43AA8" w:rsidRPr="00E92A9C">
        <w:rPr>
          <w:rFonts w:cs="ＭＳ 明朝" w:hint="eastAsia"/>
          <w:color w:val="000000"/>
          <w:kern w:val="0"/>
          <w:sz w:val="21"/>
          <w:szCs w:val="21"/>
        </w:rPr>
        <w:t>等</w:t>
      </w:r>
      <w:r w:rsidR="00404495" w:rsidRPr="00E92A9C">
        <w:rPr>
          <w:rFonts w:cs="ＭＳ 明朝" w:hint="eastAsia"/>
          <w:color w:val="000000"/>
          <w:kern w:val="0"/>
          <w:sz w:val="21"/>
          <w:szCs w:val="21"/>
        </w:rPr>
        <w:t>を行うことができない。</w:t>
      </w:r>
    </w:p>
    <w:p w14:paraId="08589352" w14:textId="77A6635D" w:rsidR="00A00D6F" w:rsidRPr="00E92A9C" w:rsidRDefault="00A00D6F" w:rsidP="00123216">
      <w:pPr>
        <w:pStyle w:val="1"/>
        <w:tabs>
          <w:tab w:val="left" w:pos="4678"/>
        </w:tabs>
        <w:spacing w:line="300" w:lineRule="exact"/>
        <w:ind w:leftChars="57" w:left="140"/>
        <w:rPr>
          <w:rFonts w:ascii="ＭＳ ゴシック" w:eastAsia="ＭＳ ゴシック" w:hAnsi="ＭＳ ゴシック"/>
          <w:b/>
          <w:bCs/>
          <w:sz w:val="21"/>
          <w:szCs w:val="21"/>
        </w:rPr>
      </w:pPr>
      <w:r w:rsidRPr="00E92A9C">
        <w:rPr>
          <w:rFonts w:ascii="ＭＳ ゴシック" w:eastAsia="ＭＳ ゴシック" w:hAnsi="ＭＳ ゴシック" w:hint="eastAsia"/>
          <w:b/>
          <w:bCs/>
          <w:sz w:val="21"/>
          <w:szCs w:val="21"/>
        </w:rPr>
        <w:t>第</w:t>
      </w:r>
      <w:r w:rsidR="00621231">
        <w:rPr>
          <w:rFonts w:ascii="ＭＳ ゴシック" w:eastAsia="ＭＳ ゴシック" w:hAnsi="ＭＳ ゴシック" w:hint="eastAsia"/>
          <w:b/>
          <w:bCs/>
          <w:sz w:val="21"/>
          <w:szCs w:val="21"/>
        </w:rPr>
        <w:t>８</w:t>
      </w:r>
      <w:r w:rsidRPr="00E92A9C">
        <w:rPr>
          <w:rFonts w:ascii="ＭＳ ゴシック" w:eastAsia="ＭＳ ゴシック" w:hAnsi="ＭＳ ゴシック" w:hint="eastAsia"/>
          <w:b/>
          <w:bCs/>
          <w:sz w:val="21"/>
          <w:szCs w:val="21"/>
        </w:rPr>
        <w:t>条（特約）</w:t>
      </w:r>
    </w:p>
    <w:p w14:paraId="41698678" w14:textId="720CC2D4" w:rsidR="00A00D6F" w:rsidRPr="00E92A9C" w:rsidRDefault="00DB0811" w:rsidP="00123216">
      <w:pPr>
        <w:tabs>
          <w:tab w:val="left" w:pos="4678"/>
        </w:tabs>
        <w:adjustRightInd w:val="0"/>
        <w:spacing w:line="300" w:lineRule="exact"/>
        <w:ind w:leftChars="57" w:left="140"/>
        <w:textAlignment w:val="baseline"/>
        <w:rPr>
          <w:rFonts w:cs="ＭＳ 明朝"/>
          <w:color w:val="000000"/>
          <w:kern w:val="0"/>
          <w:sz w:val="21"/>
          <w:szCs w:val="21"/>
        </w:rPr>
      </w:pPr>
      <w:r w:rsidRPr="00E92A9C">
        <w:rPr>
          <w:rFonts w:cs="ＭＳ 明朝" w:hint="eastAsia"/>
          <w:color w:val="000000"/>
          <w:kern w:val="0"/>
          <w:sz w:val="21"/>
          <w:szCs w:val="21"/>
        </w:rPr>
        <w:t>前各条の定めに反する契約</w:t>
      </w:r>
      <w:r w:rsidR="000722D4" w:rsidRPr="00E92A9C">
        <w:rPr>
          <w:rFonts w:cs="ＭＳ 明朝" w:hint="eastAsia"/>
          <w:color w:val="000000"/>
          <w:kern w:val="0"/>
          <w:sz w:val="21"/>
          <w:szCs w:val="21"/>
        </w:rPr>
        <w:t>要項</w:t>
      </w:r>
      <w:r w:rsidRPr="00E92A9C">
        <w:rPr>
          <w:rFonts w:cs="ＭＳ 明朝" w:hint="eastAsia"/>
          <w:color w:val="000000"/>
          <w:kern w:val="0"/>
          <w:sz w:val="21"/>
          <w:szCs w:val="21"/>
        </w:rPr>
        <w:t>６記載の特約がある場合は当該特約が優先する。</w:t>
      </w:r>
    </w:p>
    <w:p w14:paraId="0CB4EABB" w14:textId="0E2EA45C" w:rsidR="001663E8" w:rsidRPr="00E92A9C" w:rsidRDefault="00AF5C41" w:rsidP="00E92A9C">
      <w:pPr>
        <w:pStyle w:val="aff"/>
        <w:rPr>
          <w:sz w:val="21"/>
          <w:szCs w:val="21"/>
        </w:rPr>
      </w:pPr>
      <w:r w:rsidRPr="00E92A9C">
        <w:rPr>
          <w:rFonts w:hint="eastAsia"/>
          <w:sz w:val="21"/>
          <w:szCs w:val="21"/>
        </w:rPr>
        <w:t>以上</w:t>
      </w:r>
    </w:p>
    <w:tbl>
      <w:tblPr>
        <w:tblStyle w:val="afc"/>
        <w:tblW w:w="0" w:type="auto"/>
        <w:tblInd w:w="140" w:type="dxa"/>
        <w:tblLook w:val="04A0" w:firstRow="1" w:lastRow="0" w:firstColumn="1" w:lastColumn="0" w:noHBand="0" w:noVBand="1"/>
      </w:tblPr>
      <w:tblGrid>
        <w:gridCol w:w="4546"/>
      </w:tblGrid>
      <w:tr w:rsidR="00E92A9C" w14:paraId="0BA2013A" w14:textId="77777777" w:rsidTr="00E92A9C">
        <w:tc>
          <w:tcPr>
            <w:tcW w:w="4686" w:type="dxa"/>
          </w:tcPr>
          <w:p w14:paraId="79AA0C2D" w14:textId="33B49AB7" w:rsidR="00E92A9C" w:rsidRDefault="00E92A9C" w:rsidP="00E92A9C">
            <w:pPr>
              <w:tabs>
                <w:tab w:val="left" w:pos="4678"/>
              </w:tabs>
              <w:adjustRightInd w:val="0"/>
              <w:spacing w:line="300" w:lineRule="exact"/>
              <w:jc w:val="center"/>
              <w:textAlignment w:val="baseline"/>
              <w:rPr>
                <w:rFonts w:cs="ＭＳ 明朝"/>
                <w:color w:val="000000"/>
                <w:kern w:val="0"/>
                <w:sz w:val="21"/>
                <w:szCs w:val="21"/>
              </w:rPr>
            </w:pPr>
            <w:r>
              <w:rPr>
                <w:rFonts w:cs="ＭＳ 明朝" w:hint="eastAsia"/>
                <w:color w:val="000000"/>
                <w:kern w:val="0"/>
                <w:sz w:val="21"/>
                <w:szCs w:val="21"/>
              </w:rPr>
              <w:t>告知事項</w:t>
            </w:r>
            <w:r w:rsidR="00245F6F">
              <w:rPr>
                <w:rFonts w:cs="ＭＳ 明朝" w:hint="eastAsia"/>
                <w:color w:val="000000"/>
                <w:kern w:val="0"/>
                <w:sz w:val="21"/>
                <w:szCs w:val="21"/>
              </w:rPr>
              <w:t>・容認事項</w:t>
            </w:r>
          </w:p>
        </w:tc>
      </w:tr>
      <w:tr w:rsidR="00E92A9C" w14:paraId="1CF38F69" w14:textId="77777777" w:rsidTr="00E92A9C">
        <w:tc>
          <w:tcPr>
            <w:tcW w:w="4686" w:type="dxa"/>
          </w:tcPr>
          <w:p w14:paraId="2C40129B" w14:textId="77777777" w:rsidR="00E92A9C" w:rsidRDefault="00E92A9C" w:rsidP="00E60C8D">
            <w:pPr>
              <w:tabs>
                <w:tab w:val="left" w:pos="4678"/>
              </w:tabs>
              <w:adjustRightInd w:val="0"/>
              <w:spacing w:line="300" w:lineRule="exact"/>
              <w:jc w:val="left"/>
              <w:textAlignment w:val="baseline"/>
              <w:rPr>
                <w:rFonts w:cs="ＭＳ 明朝"/>
                <w:color w:val="000000"/>
                <w:kern w:val="0"/>
                <w:sz w:val="21"/>
                <w:szCs w:val="21"/>
              </w:rPr>
            </w:pPr>
          </w:p>
          <w:p w14:paraId="5E96C1C5" w14:textId="77777777" w:rsidR="00E92A9C" w:rsidRDefault="00E92A9C" w:rsidP="00E60C8D">
            <w:pPr>
              <w:tabs>
                <w:tab w:val="left" w:pos="4678"/>
              </w:tabs>
              <w:adjustRightInd w:val="0"/>
              <w:spacing w:line="300" w:lineRule="exact"/>
              <w:jc w:val="left"/>
              <w:textAlignment w:val="baseline"/>
              <w:rPr>
                <w:rFonts w:cs="ＭＳ 明朝"/>
                <w:color w:val="000000"/>
                <w:kern w:val="0"/>
                <w:sz w:val="21"/>
                <w:szCs w:val="21"/>
              </w:rPr>
            </w:pPr>
          </w:p>
          <w:p w14:paraId="576F05AC" w14:textId="77777777" w:rsidR="00E92A9C" w:rsidRDefault="00E92A9C" w:rsidP="00E60C8D">
            <w:pPr>
              <w:tabs>
                <w:tab w:val="left" w:pos="4678"/>
              </w:tabs>
              <w:adjustRightInd w:val="0"/>
              <w:spacing w:line="300" w:lineRule="exact"/>
              <w:jc w:val="left"/>
              <w:textAlignment w:val="baseline"/>
              <w:rPr>
                <w:rFonts w:cs="ＭＳ 明朝"/>
                <w:color w:val="000000"/>
                <w:kern w:val="0"/>
                <w:sz w:val="21"/>
                <w:szCs w:val="21"/>
              </w:rPr>
            </w:pPr>
          </w:p>
          <w:p w14:paraId="0B83D16A" w14:textId="77777777" w:rsidR="00E92A9C" w:rsidRDefault="00E92A9C" w:rsidP="00E60C8D">
            <w:pPr>
              <w:tabs>
                <w:tab w:val="left" w:pos="4678"/>
              </w:tabs>
              <w:adjustRightInd w:val="0"/>
              <w:spacing w:line="300" w:lineRule="exact"/>
              <w:jc w:val="left"/>
              <w:textAlignment w:val="baseline"/>
              <w:rPr>
                <w:rFonts w:cs="ＭＳ 明朝"/>
                <w:color w:val="000000"/>
                <w:kern w:val="0"/>
                <w:sz w:val="21"/>
                <w:szCs w:val="21"/>
              </w:rPr>
            </w:pPr>
          </w:p>
          <w:p w14:paraId="7E48062A" w14:textId="77777777" w:rsidR="00E92A9C" w:rsidRDefault="00E92A9C" w:rsidP="00E60C8D">
            <w:pPr>
              <w:tabs>
                <w:tab w:val="left" w:pos="4678"/>
              </w:tabs>
              <w:adjustRightInd w:val="0"/>
              <w:spacing w:line="300" w:lineRule="exact"/>
              <w:jc w:val="left"/>
              <w:textAlignment w:val="baseline"/>
              <w:rPr>
                <w:rFonts w:cs="ＭＳ 明朝"/>
                <w:color w:val="000000"/>
                <w:kern w:val="0"/>
                <w:sz w:val="21"/>
                <w:szCs w:val="21"/>
              </w:rPr>
            </w:pPr>
          </w:p>
          <w:p w14:paraId="182F98CB" w14:textId="77777777" w:rsidR="00E92A9C" w:rsidRDefault="00E92A9C" w:rsidP="00E60C8D">
            <w:pPr>
              <w:tabs>
                <w:tab w:val="left" w:pos="4678"/>
              </w:tabs>
              <w:adjustRightInd w:val="0"/>
              <w:spacing w:line="300" w:lineRule="exact"/>
              <w:jc w:val="left"/>
              <w:textAlignment w:val="baseline"/>
              <w:rPr>
                <w:rFonts w:cs="ＭＳ 明朝"/>
                <w:color w:val="000000"/>
                <w:kern w:val="0"/>
                <w:sz w:val="21"/>
                <w:szCs w:val="21"/>
              </w:rPr>
            </w:pPr>
          </w:p>
          <w:p w14:paraId="6115D0AE" w14:textId="77777777" w:rsidR="00E92A9C" w:rsidRDefault="00E92A9C" w:rsidP="00E60C8D">
            <w:pPr>
              <w:tabs>
                <w:tab w:val="left" w:pos="4678"/>
              </w:tabs>
              <w:adjustRightInd w:val="0"/>
              <w:spacing w:line="300" w:lineRule="exact"/>
              <w:jc w:val="left"/>
              <w:textAlignment w:val="baseline"/>
              <w:rPr>
                <w:rFonts w:cs="ＭＳ 明朝"/>
                <w:color w:val="000000"/>
                <w:kern w:val="0"/>
                <w:sz w:val="21"/>
                <w:szCs w:val="21"/>
              </w:rPr>
            </w:pPr>
          </w:p>
        </w:tc>
      </w:tr>
    </w:tbl>
    <w:p w14:paraId="7319C4C9" w14:textId="77777777" w:rsidR="00E92A9C" w:rsidRPr="005332E6" w:rsidRDefault="00E92A9C" w:rsidP="00E92A9C">
      <w:pPr>
        <w:tabs>
          <w:tab w:val="left" w:pos="4678"/>
        </w:tabs>
        <w:adjustRightInd w:val="0"/>
        <w:spacing w:line="300" w:lineRule="exact"/>
        <w:ind w:leftChars="57" w:left="140"/>
        <w:jc w:val="center"/>
        <w:textAlignment w:val="baseline"/>
        <w:rPr>
          <w:rFonts w:cs="ＭＳ 明朝"/>
          <w:color w:val="000000"/>
          <w:kern w:val="0"/>
          <w:sz w:val="21"/>
          <w:szCs w:val="21"/>
        </w:rPr>
      </w:pPr>
    </w:p>
    <w:sectPr w:rsidR="00E92A9C" w:rsidRPr="005332E6" w:rsidSect="00CA2778">
      <w:type w:val="continuous"/>
      <w:pgSz w:w="11906" w:h="16838" w:code="9"/>
      <w:pgMar w:top="1134" w:right="1134" w:bottom="851" w:left="1134" w:header="720" w:footer="567" w:gutter="0"/>
      <w:pgNumType w:fmt="numberInDash"/>
      <w:cols w:num="2" w:sep="1" w:space="246"/>
      <w:titlePg/>
      <w:docGrid w:type="linesAndChars" w:linePitch="42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93D4" w14:textId="77777777" w:rsidR="000A2D3F" w:rsidRDefault="000A2D3F" w:rsidP="00085E26">
      <w:r>
        <w:separator/>
      </w:r>
    </w:p>
  </w:endnote>
  <w:endnote w:type="continuationSeparator" w:id="0">
    <w:p w14:paraId="436BF5F8" w14:textId="77777777" w:rsidR="000A2D3F" w:rsidRDefault="000A2D3F" w:rsidP="00085E26">
      <w:r>
        <w:continuationSeparator/>
      </w:r>
    </w:p>
  </w:endnote>
  <w:endnote w:type="continuationNotice" w:id="1">
    <w:p w14:paraId="59B3DC80" w14:textId="77777777" w:rsidR="000A2D3F" w:rsidRDefault="000A2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52EE" w14:textId="3514E4AB" w:rsidR="00A1080C" w:rsidRPr="00D8347C" w:rsidRDefault="00D8347C" w:rsidP="00C60C3F">
    <w:pPr>
      <w:pStyle w:val="afa"/>
      <w:jc w:val="center"/>
      <w:rPr>
        <w:sz w:val="21"/>
        <w:szCs w:val="20"/>
      </w:rPr>
    </w:pPr>
    <w:r w:rsidRPr="00D8347C">
      <w:rPr>
        <w:rFonts w:hint="eastAsia"/>
        <w:sz w:val="21"/>
        <w:szCs w:val="20"/>
      </w:rPr>
      <w:t>-</w:t>
    </w:r>
    <w:r w:rsidRPr="00D8347C">
      <w:rPr>
        <w:sz w:val="21"/>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3384" w14:textId="48688048" w:rsidR="00517A4E" w:rsidRPr="00517A4E" w:rsidRDefault="00517A4E">
    <w:pPr>
      <w:pStyle w:val="afa"/>
      <w:rPr>
        <w:sz w:val="18"/>
        <w:szCs w:val="16"/>
      </w:rPr>
    </w:pPr>
    <w:r w:rsidRPr="00517A4E">
      <w:rPr>
        <w:rFonts w:hint="eastAsia"/>
        <w:sz w:val="18"/>
        <w:szCs w:val="16"/>
      </w:rPr>
      <w:t>注　実際に使用する際は案件毎のカスタマイズが必要になります。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F16B" w14:textId="77777777" w:rsidR="000A2D3F" w:rsidRDefault="000A2D3F" w:rsidP="00085E26">
      <w:r>
        <w:separator/>
      </w:r>
    </w:p>
  </w:footnote>
  <w:footnote w:type="continuationSeparator" w:id="0">
    <w:p w14:paraId="62E67E96" w14:textId="77777777" w:rsidR="000A2D3F" w:rsidRDefault="000A2D3F" w:rsidP="00085E26">
      <w:r>
        <w:continuationSeparator/>
      </w:r>
    </w:p>
  </w:footnote>
  <w:footnote w:type="continuationNotice" w:id="1">
    <w:p w14:paraId="0A183889" w14:textId="77777777" w:rsidR="000A2D3F" w:rsidRDefault="000A2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015D" w14:textId="18BDB113" w:rsidR="007231E1" w:rsidRPr="00E92A9C" w:rsidRDefault="00E92A9C" w:rsidP="007231E1">
    <w:pPr>
      <w:pStyle w:val="af8"/>
      <w:jc w:val="right"/>
      <w:rPr>
        <w:sz w:val="18"/>
        <w:szCs w:val="18"/>
      </w:rPr>
    </w:pPr>
    <w:r w:rsidRPr="00E92A9C">
      <w:rPr>
        <w:sz w:val="18"/>
        <w:szCs w:val="18"/>
      </w:rPr>
      <w:t>©</w:t>
    </w:r>
    <w:r w:rsidRPr="00E92A9C">
      <w:rPr>
        <w:rFonts w:hint="eastAsia"/>
        <w:sz w:val="18"/>
        <w:szCs w:val="18"/>
      </w:rPr>
      <w:t>荒井法律事務所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D50"/>
    <w:multiLevelType w:val="hybridMultilevel"/>
    <w:tmpl w:val="1A5CC606"/>
    <w:lvl w:ilvl="0" w:tplc="8E4460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00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attachedTemplate r:id="rId1"/>
  <w:defaultTabStop w:val="840"/>
  <w:drawingGridHorizontalSpacing w:val="24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95"/>
    <w:rsid w:val="00000C30"/>
    <w:rsid w:val="000043FF"/>
    <w:rsid w:val="00007B20"/>
    <w:rsid w:val="00007CEC"/>
    <w:rsid w:val="00007F6C"/>
    <w:rsid w:val="0001005E"/>
    <w:rsid w:val="000111CE"/>
    <w:rsid w:val="0001503C"/>
    <w:rsid w:val="00024A1A"/>
    <w:rsid w:val="00024AA5"/>
    <w:rsid w:val="00024BA2"/>
    <w:rsid w:val="000256DB"/>
    <w:rsid w:val="00031D9E"/>
    <w:rsid w:val="00032F6C"/>
    <w:rsid w:val="0003486B"/>
    <w:rsid w:val="00035788"/>
    <w:rsid w:val="00042DB0"/>
    <w:rsid w:val="00043E61"/>
    <w:rsid w:val="0004775E"/>
    <w:rsid w:val="000478B4"/>
    <w:rsid w:val="00050DA9"/>
    <w:rsid w:val="00053F59"/>
    <w:rsid w:val="00060560"/>
    <w:rsid w:val="00063669"/>
    <w:rsid w:val="00064511"/>
    <w:rsid w:val="00064C44"/>
    <w:rsid w:val="00071318"/>
    <w:rsid w:val="000715AC"/>
    <w:rsid w:val="000722D4"/>
    <w:rsid w:val="000725EB"/>
    <w:rsid w:val="00074065"/>
    <w:rsid w:val="00074DC7"/>
    <w:rsid w:val="000756CE"/>
    <w:rsid w:val="000779F0"/>
    <w:rsid w:val="000805EA"/>
    <w:rsid w:val="00080615"/>
    <w:rsid w:val="0008384E"/>
    <w:rsid w:val="00084512"/>
    <w:rsid w:val="00085E26"/>
    <w:rsid w:val="000877DE"/>
    <w:rsid w:val="000908A0"/>
    <w:rsid w:val="00093055"/>
    <w:rsid w:val="00093D3B"/>
    <w:rsid w:val="00095003"/>
    <w:rsid w:val="00095263"/>
    <w:rsid w:val="000A05CD"/>
    <w:rsid w:val="000A1594"/>
    <w:rsid w:val="000A2D3F"/>
    <w:rsid w:val="000A337F"/>
    <w:rsid w:val="000B3A26"/>
    <w:rsid w:val="000B4570"/>
    <w:rsid w:val="000B7196"/>
    <w:rsid w:val="000C0551"/>
    <w:rsid w:val="000C0C3F"/>
    <w:rsid w:val="000C214F"/>
    <w:rsid w:val="000C4CF4"/>
    <w:rsid w:val="000C5932"/>
    <w:rsid w:val="000C6F39"/>
    <w:rsid w:val="000C711D"/>
    <w:rsid w:val="000D53D3"/>
    <w:rsid w:val="000E1C3D"/>
    <w:rsid w:val="000E2B46"/>
    <w:rsid w:val="000E2C9D"/>
    <w:rsid w:val="000E39E5"/>
    <w:rsid w:val="000E3CC8"/>
    <w:rsid w:val="000E64A6"/>
    <w:rsid w:val="000F1388"/>
    <w:rsid w:val="000F3FDF"/>
    <w:rsid w:val="000F4640"/>
    <w:rsid w:val="000F6412"/>
    <w:rsid w:val="000F65D6"/>
    <w:rsid w:val="000F746D"/>
    <w:rsid w:val="0010067A"/>
    <w:rsid w:val="0010073A"/>
    <w:rsid w:val="00101252"/>
    <w:rsid w:val="001024A2"/>
    <w:rsid w:val="00102B02"/>
    <w:rsid w:val="00103608"/>
    <w:rsid w:val="00104EB7"/>
    <w:rsid w:val="0011168F"/>
    <w:rsid w:val="001125D0"/>
    <w:rsid w:val="001167ED"/>
    <w:rsid w:val="001203A7"/>
    <w:rsid w:val="00121A30"/>
    <w:rsid w:val="00122343"/>
    <w:rsid w:val="00123216"/>
    <w:rsid w:val="00133916"/>
    <w:rsid w:val="001345E3"/>
    <w:rsid w:val="0013533A"/>
    <w:rsid w:val="001359F1"/>
    <w:rsid w:val="001359F5"/>
    <w:rsid w:val="00135E88"/>
    <w:rsid w:val="00137C36"/>
    <w:rsid w:val="001402B6"/>
    <w:rsid w:val="00143B68"/>
    <w:rsid w:val="00143D24"/>
    <w:rsid w:val="001466B9"/>
    <w:rsid w:val="001501AD"/>
    <w:rsid w:val="00151321"/>
    <w:rsid w:val="0015573B"/>
    <w:rsid w:val="0016353E"/>
    <w:rsid w:val="00163AC0"/>
    <w:rsid w:val="001663E8"/>
    <w:rsid w:val="001671F6"/>
    <w:rsid w:val="00170E9D"/>
    <w:rsid w:val="00171078"/>
    <w:rsid w:val="0017186B"/>
    <w:rsid w:val="00173D26"/>
    <w:rsid w:val="0018271A"/>
    <w:rsid w:val="00182AB3"/>
    <w:rsid w:val="001835D6"/>
    <w:rsid w:val="0018451A"/>
    <w:rsid w:val="00185213"/>
    <w:rsid w:val="0018568E"/>
    <w:rsid w:val="00186F25"/>
    <w:rsid w:val="00190538"/>
    <w:rsid w:val="00190E6C"/>
    <w:rsid w:val="0019329E"/>
    <w:rsid w:val="00196B67"/>
    <w:rsid w:val="001A05EE"/>
    <w:rsid w:val="001A128E"/>
    <w:rsid w:val="001A171F"/>
    <w:rsid w:val="001A2409"/>
    <w:rsid w:val="001A5674"/>
    <w:rsid w:val="001A769A"/>
    <w:rsid w:val="001B2E63"/>
    <w:rsid w:val="001B618B"/>
    <w:rsid w:val="001C3336"/>
    <w:rsid w:val="001C3F38"/>
    <w:rsid w:val="001D2AD1"/>
    <w:rsid w:val="001D2BDB"/>
    <w:rsid w:val="001D3D87"/>
    <w:rsid w:val="001D5069"/>
    <w:rsid w:val="001D536D"/>
    <w:rsid w:val="001E01E2"/>
    <w:rsid w:val="001E0283"/>
    <w:rsid w:val="001E0EB9"/>
    <w:rsid w:val="001E3046"/>
    <w:rsid w:val="001E3873"/>
    <w:rsid w:val="001F2276"/>
    <w:rsid w:val="001F2AC2"/>
    <w:rsid w:val="001F6C6A"/>
    <w:rsid w:val="001F6EC0"/>
    <w:rsid w:val="0020154F"/>
    <w:rsid w:val="002017B1"/>
    <w:rsid w:val="00201939"/>
    <w:rsid w:val="00203427"/>
    <w:rsid w:val="00203958"/>
    <w:rsid w:val="002041F9"/>
    <w:rsid w:val="002114AE"/>
    <w:rsid w:val="0021390C"/>
    <w:rsid w:val="00213FBA"/>
    <w:rsid w:val="00214ECB"/>
    <w:rsid w:val="002215EB"/>
    <w:rsid w:val="002225D3"/>
    <w:rsid w:val="00231739"/>
    <w:rsid w:val="00237951"/>
    <w:rsid w:val="00237A22"/>
    <w:rsid w:val="002403C2"/>
    <w:rsid w:val="002407C6"/>
    <w:rsid w:val="00240DDA"/>
    <w:rsid w:val="002417D8"/>
    <w:rsid w:val="00242844"/>
    <w:rsid w:val="00244C8A"/>
    <w:rsid w:val="00245474"/>
    <w:rsid w:val="00245F6F"/>
    <w:rsid w:val="00250909"/>
    <w:rsid w:val="002560A1"/>
    <w:rsid w:val="002561D3"/>
    <w:rsid w:val="00261393"/>
    <w:rsid w:val="0026249C"/>
    <w:rsid w:val="00262F6B"/>
    <w:rsid w:val="00265F42"/>
    <w:rsid w:val="002673E3"/>
    <w:rsid w:val="002726E1"/>
    <w:rsid w:val="0027439C"/>
    <w:rsid w:val="00282490"/>
    <w:rsid w:val="00284515"/>
    <w:rsid w:val="00286349"/>
    <w:rsid w:val="00287431"/>
    <w:rsid w:val="002A0D62"/>
    <w:rsid w:val="002A19C5"/>
    <w:rsid w:val="002A2111"/>
    <w:rsid w:val="002A431D"/>
    <w:rsid w:val="002A46A4"/>
    <w:rsid w:val="002A50B2"/>
    <w:rsid w:val="002B1308"/>
    <w:rsid w:val="002B1699"/>
    <w:rsid w:val="002B39E3"/>
    <w:rsid w:val="002C63E8"/>
    <w:rsid w:val="002E205E"/>
    <w:rsid w:val="002E4D6B"/>
    <w:rsid w:val="002F0E7E"/>
    <w:rsid w:val="002F6A62"/>
    <w:rsid w:val="002F7DFE"/>
    <w:rsid w:val="00305708"/>
    <w:rsid w:val="00311A7B"/>
    <w:rsid w:val="00313608"/>
    <w:rsid w:val="00314982"/>
    <w:rsid w:val="00317487"/>
    <w:rsid w:val="00320114"/>
    <w:rsid w:val="00320176"/>
    <w:rsid w:val="00320938"/>
    <w:rsid w:val="00321E59"/>
    <w:rsid w:val="00323E20"/>
    <w:rsid w:val="00325C46"/>
    <w:rsid w:val="003271A1"/>
    <w:rsid w:val="00330555"/>
    <w:rsid w:val="00336833"/>
    <w:rsid w:val="00340A7D"/>
    <w:rsid w:val="00342C04"/>
    <w:rsid w:val="00342DC4"/>
    <w:rsid w:val="003503BA"/>
    <w:rsid w:val="00350500"/>
    <w:rsid w:val="003551CA"/>
    <w:rsid w:val="0036089D"/>
    <w:rsid w:val="00367695"/>
    <w:rsid w:val="00367AD4"/>
    <w:rsid w:val="003700F7"/>
    <w:rsid w:val="00373F2F"/>
    <w:rsid w:val="00374AC2"/>
    <w:rsid w:val="00380DAA"/>
    <w:rsid w:val="00384BCE"/>
    <w:rsid w:val="00385C06"/>
    <w:rsid w:val="00387010"/>
    <w:rsid w:val="0039058D"/>
    <w:rsid w:val="00391BE4"/>
    <w:rsid w:val="0039592B"/>
    <w:rsid w:val="00395F6B"/>
    <w:rsid w:val="00396D1A"/>
    <w:rsid w:val="003A0617"/>
    <w:rsid w:val="003B7743"/>
    <w:rsid w:val="003C0074"/>
    <w:rsid w:val="003C5819"/>
    <w:rsid w:val="003C64AA"/>
    <w:rsid w:val="003C7721"/>
    <w:rsid w:val="003C78EB"/>
    <w:rsid w:val="003C7CC1"/>
    <w:rsid w:val="003D168C"/>
    <w:rsid w:val="003D1BFB"/>
    <w:rsid w:val="003D705C"/>
    <w:rsid w:val="003D768C"/>
    <w:rsid w:val="003E2907"/>
    <w:rsid w:val="003E40E3"/>
    <w:rsid w:val="003E5412"/>
    <w:rsid w:val="003E5C44"/>
    <w:rsid w:val="003E5D74"/>
    <w:rsid w:val="003E5E07"/>
    <w:rsid w:val="003F03FF"/>
    <w:rsid w:val="003F386B"/>
    <w:rsid w:val="003F4650"/>
    <w:rsid w:val="003F5DE3"/>
    <w:rsid w:val="00400009"/>
    <w:rsid w:val="00400584"/>
    <w:rsid w:val="00400A9B"/>
    <w:rsid w:val="00404495"/>
    <w:rsid w:val="00410588"/>
    <w:rsid w:val="004157FB"/>
    <w:rsid w:val="00417D6F"/>
    <w:rsid w:val="0042066C"/>
    <w:rsid w:val="00422AAC"/>
    <w:rsid w:val="00425DF8"/>
    <w:rsid w:val="00436E11"/>
    <w:rsid w:val="0044385C"/>
    <w:rsid w:val="00444859"/>
    <w:rsid w:val="00445878"/>
    <w:rsid w:val="00450462"/>
    <w:rsid w:val="004506A6"/>
    <w:rsid w:val="00450A4E"/>
    <w:rsid w:val="004537A0"/>
    <w:rsid w:val="00453862"/>
    <w:rsid w:val="00453F5B"/>
    <w:rsid w:val="0045497E"/>
    <w:rsid w:val="00461201"/>
    <w:rsid w:val="00465E0B"/>
    <w:rsid w:val="00466B20"/>
    <w:rsid w:val="00472BD9"/>
    <w:rsid w:val="004732CD"/>
    <w:rsid w:val="00476417"/>
    <w:rsid w:val="004771EF"/>
    <w:rsid w:val="0048231E"/>
    <w:rsid w:val="004838CE"/>
    <w:rsid w:val="00484A63"/>
    <w:rsid w:val="00484B3D"/>
    <w:rsid w:val="0048547B"/>
    <w:rsid w:val="0049624E"/>
    <w:rsid w:val="004A062E"/>
    <w:rsid w:val="004A0A9A"/>
    <w:rsid w:val="004A10D1"/>
    <w:rsid w:val="004A1E18"/>
    <w:rsid w:val="004A4763"/>
    <w:rsid w:val="004A4833"/>
    <w:rsid w:val="004A6993"/>
    <w:rsid w:val="004B1A57"/>
    <w:rsid w:val="004B3EF6"/>
    <w:rsid w:val="004B49B1"/>
    <w:rsid w:val="004C052F"/>
    <w:rsid w:val="004C0CA6"/>
    <w:rsid w:val="004C15CC"/>
    <w:rsid w:val="004C33E2"/>
    <w:rsid w:val="004C63CC"/>
    <w:rsid w:val="004D2C57"/>
    <w:rsid w:val="004D3E02"/>
    <w:rsid w:val="004E1E58"/>
    <w:rsid w:val="004E434C"/>
    <w:rsid w:val="004E64A9"/>
    <w:rsid w:val="004E6559"/>
    <w:rsid w:val="004F051A"/>
    <w:rsid w:val="004F2C76"/>
    <w:rsid w:val="004F323B"/>
    <w:rsid w:val="004F70F8"/>
    <w:rsid w:val="004F7B37"/>
    <w:rsid w:val="005121D3"/>
    <w:rsid w:val="005137AC"/>
    <w:rsid w:val="00517613"/>
    <w:rsid w:val="00517A4E"/>
    <w:rsid w:val="00526316"/>
    <w:rsid w:val="005264ED"/>
    <w:rsid w:val="005332E6"/>
    <w:rsid w:val="00533553"/>
    <w:rsid w:val="00533BCB"/>
    <w:rsid w:val="00535215"/>
    <w:rsid w:val="005363F7"/>
    <w:rsid w:val="00542C52"/>
    <w:rsid w:val="00545C62"/>
    <w:rsid w:val="00551498"/>
    <w:rsid w:val="005514C4"/>
    <w:rsid w:val="00553C11"/>
    <w:rsid w:val="00554710"/>
    <w:rsid w:val="005638CF"/>
    <w:rsid w:val="005676EE"/>
    <w:rsid w:val="00570A11"/>
    <w:rsid w:val="005719F1"/>
    <w:rsid w:val="00577053"/>
    <w:rsid w:val="00581601"/>
    <w:rsid w:val="005817D5"/>
    <w:rsid w:val="00586894"/>
    <w:rsid w:val="00593B65"/>
    <w:rsid w:val="00593CE0"/>
    <w:rsid w:val="005A096F"/>
    <w:rsid w:val="005A2C57"/>
    <w:rsid w:val="005A7D32"/>
    <w:rsid w:val="005B17B6"/>
    <w:rsid w:val="005B2EB2"/>
    <w:rsid w:val="005B63C1"/>
    <w:rsid w:val="005C122B"/>
    <w:rsid w:val="005C1E3C"/>
    <w:rsid w:val="005C29EF"/>
    <w:rsid w:val="005C42A2"/>
    <w:rsid w:val="005C699D"/>
    <w:rsid w:val="005D1727"/>
    <w:rsid w:val="005D6317"/>
    <w:rsid w:val="005D7023"/>
    <w:rsid w:val="005E019B"/>
    <w:rsid w:val="005F68ED"/>
    <w:rsid w:val="005F7692"/>
    <w:rsid w:val="005F78EE"/>
    <w:rsid w:val="0060689D"/>
    <w:rsid w:val="0060698D"/>
    <w:rsid w:val="006078FC"/>
    <w:rsid w:val="00620014"/>
    <w:rsid w:val="00621231"/>
    <w:rsid w:val="0062385F"/>
    <w:rsid w:val="00624580"/>
    <w:rsid w:val="00632B0F"/>
    <w:rsid w:val="006330DD"/>
    <w:rsid w:val="00637F95"/>
    <w:rsid w:val="006402F7"/>
    <w:rsid w:val="0064123A"/>
    <w:rsid w:val="00642305"/>
    <w:rsid w:val="006474AD"/>
    <w:rsid w:val="006554D8"/>
    <w:rsid w:val="00657C53"/>
    <w:rsid w:val="00663CA5"/>
    <w:rsid w:val="006675E0"/>
    <w:rsid w:val="00667933"/>
    <w:rsid w:val="0066793E"/>
    <w:rsid w:val="00670DD5"/>
    <w:rsid w:val="00670FCA"/>
    <w:rsid w:val="00673378"/>
    <w:rsid w:val="00676ADC"/>
    <w:rsid w:val="00681510"/>
    <w:rsid w:val="0068233E"/>
    <w:rsid w:val="006828DD"/>
    <w:rsid w:val="006839F6"/>
    <w:rsid w:val="00683C8D"/>
    <w:rsid w:val="00683D04"/>
    <w:rsid w:val="00685457"/>
    <w:rsid w:val="006863A3"/>
    <w:rsid w:val="0068715B"/>
    <w:rsid w:val="00691D68"/>
    <w:rsid w:val="00692C06"/>
    <w:rsid w:val="00692E85"/>
    <w:rsid w:val="00693A32"/>
    <w:rsid w:val="00697C87"/>
    <w:rsid w:val="006A0FE6"/>
    <w:rsid w:val="006A3086"/>
    <w:rsid w:val="006A382B"/>
    <w:rsid w:val="006A4B94"/>
    <w:rsid w:val="006A6345"/>
    <w:rsid w:val="006B1564"/>
    <w:rsid w:val="006B35D1"/>
    <w:rsid w:val="006B5009"/>
    <w:rsid w:val="006B659F"/>
    <w:rsid w:val="006C1B12"/>
    <w:rsid w:val="006C2392"/>
    <w:rsid w:val="006C5D6E"/>
    <w:rsid w:val="006C75EC"/>
    <w:rsid w:val="006C77CA"/>
    <w:rsid w:val="006D5AC0"/>
    <w:rsid w:val="006D5BAB"/>
    <w:rsid w:val="006E083C"/>
    <w:rsid w:val="006E3AB6"/>
    <w:rsid w:val="006E64AE"/>
    <w:rsid w:val="006E6E94"/>
    <w:rsid w:val="006F11CB"/>
    <w:rsid w:val="006F31A6"/>
    <w:rsid w:val="00703422"/>
    <w:rsid w:val="00704021"/>
    <w:rsid w:val="00705680"/>
    <w:rsid w:val="0070616F"/>
    <w:rsid w:val="00707A42"/>
    <w:rsid w:val="007104B3"/>
    <w:rsid w:val="0071399F"/>
    <w:rsid w:val="007229C1"/>
    <w:rsid w:val="007231E1"/>
    <w:rsid w:val="007256F3"/>
    <w:rsid w:val="007262DF"/>
    <w:rsid w:val="007273EE"/>
    <w:rsid w:val="0072766E"/>
    <w:rsid w:val="00734F38"/>
    <w:rsid w:val="007368A6"/>
    <w:rsid w:val="00736E34"/>
    <w:rsid w:val="0074092E"/>
    <w:rsid w:val="007416F6"/>
    <w:rsid w:val="007500AC"/>
    <w:rsid w:val="00750526"/>
    <w:rsid w:val="00752E6C"/>
    <w:rsid w:val="007541A2"/>
    <w:rsid w:val="007548B7"/>
    <w:rsid w:val="0075578B"/>
    <w:rsid w:val="007567D3"/>
    <w:rsid w:val="00762AAA"/>
    <w:rsid w:val="007631A6"/>
    <w:rsid w:val="0076352E"/>
    <w:rsid w:val="007641E9"/>
    <w:rsid w:val="00764BC2"/>
    <w:rsid w:val="00765178"/>
    <w:rsid w:val="00770E67"/>
    <w:rsid w:val="00777014"/>
    <w:rsid w:val="007825FE"/>
    <w:rsid w:val="00785A15"/>
    <w:rsid w:val="00787EA8"/>
    <w:rsid w:val="00794AFE"/>
    <w:rsid w:val="00797856"/>
    <w:rsid w:val="007A483A"/>
    <w:rsid w:val="007A56A8"/>
    <w:rsid w:val="007A59AC"/>
    <w:rsid w:val="007A601A"/>
    <w:rsid w:val="007B2E7B"/>
    <w:rsid w:val="007B4443"/>
    <w:rsid w:val="007B4CAC"/>
    <w:rsid w:val="007B78F5"/>
    <w:rsid w:val="007C171B"/>
    <w:rsid w:val="007C5D3D"/>
    <w:rsid w:val="007C6E3D"/>
    <w:rsid w:val="007D6779"/>
    <w:rsid w:val="007D7CBC"/>
    <w:rsid w:val="007E45D8"/>
    <w:rsid w:val="007E741C"/>
    <w:rsid w:val="007F0ACA"/>
    <w:rsid w:val="007F3EAC"/>
    <w:rsid w:val="008008BA"/>
    <w:rsid w:val="00801EDA"/>
    <w:rsid w:val="00803DA6"/>
    <w:rsid w:val="008125E9"/>
    <w:rsid w:val="00813F63"/>
    <w:rsid w:val="008166BF"/>
    <w:rsid w:val="0082026D"/>
    <w:rsid w:val="00827EA8"/>
    <w:rsid w:val="00831918"/>
    <w:rsid w:val="0083234E"/>
    <w:rsid w:val="00837031"/>
    <w:rsid w:val="008421B2"/>
    <w:rsid w:val="00845A19"/>
    <w:rsid w:val="00850810"/>
    <w:rsid w:val="00852826"/>
    <w:rsid w:val="008532AE"/>
    <w:rsid w:val="00855937"/>
    <w:rsid w:val="00856248"/>
    <w:rsid w:val="00857960"/>
    <w:rsid w:val="00861DCC"/>
    <w:rsid w:val="00862F4F"/>
    <w:rsid w:val="00865265"/>
    <w:rsid w:val="00866F96"/>
    <w:rsid w:val="008706DF"/>
    <w:rsid w:val="00872AE6"/>
    <w:rsid w:val="0087340A"/>
    <w:rsid w:val="00874EE3"/>
    <w:rsid w:val="00877BD9"/>
    <w:rsid w:val="00880493"/>
    <w:rsid w:val="00884560"/>
    <w:rsid w:val="008849D9"/>
    <w:rsid w:val="00892DA0"/>
    <w:rsid w:val="0089575E"/>
    <w:rsid w:val="00896EBC"/>
    <w:rsid w:val="008972C1"/>
    <w:rsid w:val="008A1B37"/>
    <w:rsid w:val="008A1C75"/>
    <w:rsid w:val="008A457F"/>
    <w:rsid w:val="008A47C3"/>
    <w:rsid w:val="008A5D1B"/>
    <w:rsid w:val="008A66BB"/>
    <w:rsid w:val="008B568C"/>
    <w:rsid w:val="008B7FCA"/>
    <w:rsid w:val="008B7FF6"/>
    <w:rsid w:val="008C3F74"/>
    <w:rsid w:val="008C7151"/>
    <w:rsid w:val="008C74F1"/>
    <w:rsid w:val="008D1A16"/>
    <w:rsid w:val="008D1B21"/>
    <w:rsid w:val="008D2AC7"/>
    <w:rsid w:val="008D4D6C"/>
    <w:rsid w:val="008D57CA"/>
    <w:rsid w:val="008D7DEF"/>
    <w:rsid w:val="008E1BBF"/>
    <w:rsid w:val="008E4462"/>
    <w:rsid w:val="008F218A"/>
    <w:rsid w:val="008F30E0"/>
    <w:rsid w:val="00902855"/>
    <w:rsid w:val="009031AA"/>
    <w:rsid w:val="00906348"/>
    <w:rsid w:val="009073B9"/>
    <w:rsid w:val="00910FB3"/>
    <w:rsid w:val="00913D70"/>
    <w:rsid w:val="009163AF"/>
    <w:rsid w:val="00916D1A"/>
    <w:rsid w:val="00921A47"/>
    <w:rsid w:val="00921F9F"/>
    <w:rsid w:val="00924600"/>
    <w:rsid w:val="00927816"/>
    <w:rsid w:val="00931A27"/>
    <w:rsid w:val="0093309A"/>
    <w:rsid w:val="00934AFE"/>
    <w:rsid w:val="00940199"/>
    <w:rsid w:val="00953A56"/>
    <w:rsid w:val="00954DA4"/>
    <w:rsid w:val="00956372"/>
    <w:rsid w:val="0095765A"/>
    <w:rsid w:val="00957ED5"/>
    <w:rsid w:val="00960FE1"/>
    <w:rsid w:val="00967091"/>
    <w:rsid w:val="00977386"/>
    <w:rsid w:val="00977E19"/>
    <w:rsid w:val="00980811"/>
    <w:rsid w:val="00981DF7"/>
    <w:rsid w:val="00982099"/>
    <w:rsid w:val="0098593F"/>
    <w:rsid w:val="009877A4"/>
    <w:rsid w:val="009878CF"/>
    <w:rsid w:val="0099136A"/>
    <w:rsid w:val="00993383"/>
    <w:rsid w:val="009936F8"/>
    <w:rsid w:val="0099545B"/>
    <w:rsid w:val="009A08AA"/>
    <w:rsid w:val="009A5BAB"/>
    <w:rsid w:val="009A68C3"/>
    <w:rsid w:val="009A6FA0"/>
    <w:rsid w:val="009B18FE"/>
    <w:rsid w:val="009B1FCB"/>
    <w:rsid w:val="009B54B2"/>
    <w:rsid w:val="009B5F51"/>
    <w:rsid w:val="009B610A"/>
    <w:rsid w:val="009C58F3"/>
    <w:rsid w:val="009D2945"/>
    <w:rsid w:val="009D4616"/>
    <w:rsid w:val="009D6199"/>
    <w:rsid w:val="009D65CB"/>
    <w:rsid w:val="009E0362"/>
    <w:rsid w:val="009E0B4C"/>
    <w:rsid w:val="009E26B6"/>
    <w:rsid w:val="009E2821"/>
    <w:rsid w:val="009E3005"/>
    <w:rsid w:val="009E3A53"/>
    <w:rsid w:val="009E53B4"/>
    <w:rsid w:val="009E6A14"/>
    <w:rsid w:val="009F2312"/>
    <w:rsid w:val="009F4C1F"/>
    <w:rsid w:val="009F72CB"/>
    <w:rsid w:val="00A00100"/>
    <w:rsid w:val="00A0090F"/>
    <w:rsid w:val="00A00D6F"/>
    <w:rsid w:val="00A06D08"/>
    <w:rsid w:val="00A1080C"/>
    <w:rsid w:val="00A149BA"/>
    <w:rsid w:val="00A232AF"/>
    <w:rsid w:val="00A2612F"/>
    <w:rsid w:val="00A33F2B"/>
    <w:rsid w:val="00A346B4"/>
    <w:rsid w:val="00A358E0"/>
    <w:rsid w:val="00A40799"/>
    <w:rsid w:val="00A4409F"/>
    <w:rsid w:val="00A44101"/>
    <w:rsid w:val="00A4469B"/>
    <w:rsid w:val="00A51036"/>
    <w:rsid w:val="00A529D3"/>
    <w:rsid w:val="00A54764"/>
    <w:rsid w:val="00A55429"/>
    <w:rsid w:val="00A5626C"/>
    <w:rsid w:val="00A57556"/>
    <w:rsid w:val="00A57C3F"/>
    <w:rsid w:val="00A60FCD"/>
    <w:rsid w:val="00A61F46"/>
    <w:rsid w:val="00A62650"/>
    <w:rsid w:val="00A661E6"/>
    <w:rsid w:val="00A70A69"/>
    <w:rsid w:val="00A71717"/>
    <w:rsid w:val="00A842A3"/>
    <w:rsid w:val="00A87C88"/>
    <w:rsid w:val="00A87F6F"/>
    <w:rsid w:val="00A90C5B"/>
    <w:rsid w:val="00A94FAA"/>
    <w:rsid w:val="00A95B9E"/>
    <w:rsid w:val="00AA1461"/>
    <w:rsid w:val="00AA2D30"/>
    <w:rsid w:val="00AA35B7"/>
    <w:rsid w:val="00AA4CDF"/>
    <w:rsid w:val="00AB1F50"/>
    <w:rsid w:val="00AB3F21"/>
    <w:rsid w:val="00AB5D83"/>
    <w:rsid w:val="00AB6952"/>
    <w:rsid w:val="00AB6D32"/>
    <w:rsid w:val="00AC11D7"/>
    <w:rsid w:val="00AC37D5"/>
    <w:rsid w:val="00AC38EA"/>
    <w:rsid w:val="00AC4892"/>
    <w:rsid w:val="00AC4B13"/>
    <w:rsid w:val="00AC5C47"/>
    <w:rsid w:val="00AD45AC"/>
    <w:rsid w:val="00AD4A90"/>
    <w:rsid w:val="00AD5A73"/>
    <w:rsid w:val="00AD7C49"/>
    <w:rsid w:val="00AD7C84"/>
    <w:rsid w:val="00AE06B0"/>
    <w:rsid w:val="00AE0F4E"/>
    <w:rsid w:val="00AE14A7"/>
    <w:rsid w:val="00AE3AE6"/>
    <w:rsid w:val="00AF027C"/>
    <w:rsid w:val="00AF216E"/>
    <w:rsid w:val="00AF5A6B"/>
    <w:rsid w:val="00AF5C41"/>
    <w:rsid w:val="00AF78C1"/>
    <w:rsid w:val="00B00D53"/>
    <w:rsid w:val="00B03BE9"/>
    <w:rsid w:val="00B03C26"/>
    <w:rsid w:val="00B06657"/>
    <w:rsid w:val="00B11813"/>
    <w:rsid w:val="00B14365"/>
    <w:rsid w:val="00B149A0"/>
    <w:rsid w:val="00B15F4F"/>
    <w:rsid w:val="00B17CC8"/>
    <w:rsid w:val="00B210E6"/>
    <w:rsid w:val="00B23D24"/>
    <w:rsid w:val="00B24C1A"/>
    <w:rsid w:val="00B2585F"/>
    <w:rsid w:val="00B25C71"/>
    <w:rsid w:val="00B30665"/>
    <w:rsid w:val="00B3164C"/>
    <w:rsid w:val="00B3299A"/>
    <w:rsid w:val="00B3465F"/>
    <w:rsid w:val="00B36AEA"/>
    <w:rsid w:val="00B36DD7"/>
    <w:rsid w:val="00B37E8A"/>
    <w:rsid w:val="00B37FB5"/>
    <w:rsid w:val="00B40A9F"/>
    <w:rsid w:val="00B45BFE"/>
    <w:rsid w:val="00B514F8"/>
    <w:rsid w:val="00B55A98"/>
    <w:rsid w:val="00B616FE"/>
    <w:rsid w:val="00B61CF4"/>
    <w:rsid w:val="00B620DE"/>
    <w:rsid w:val="00B64D94"/>
    <w:rsid w:val="00B70121"/>
    <w:rsid w:val="00B71D08"/>
    <w:rsid w:val="00B737F8"/>
    <w:rsid w:val="00B74435"/>
    <w:rsid w:val="00B83553"/>
    <w:rsid w:val="00B8572B"/>
    <w:rsid w:val="00B85D1E"/>
    <w:rsid w:val="00B862E7"/>
    <w:rsid w:val="00B87B5A"/>
    <w:rsid w:val="00B90349"/>
    <w:rsid w:val="00B9058F"/>
    <w:rsid w:val="00B90A50"/>
    <w:rsid w:val="00B92784"/>
    <w:rsid w:val="00B932E2"/>
    <w:rsid w:val="00B957B2"/>
    <w:rsid w:val="00B95D2E"/>
    <w:rsid w:val="00BA0E89"/>
    <w:rsid w:val="00BA5464"/>
    <w:rsid w:val="00BA647B"/>
    <w:rsid w:val="00BA6804"/>
    <w:rsid w:val="00BB58C6"/>
    <w:rsid w:val="00BB6D8D"/>
    <w:rsid w:val="00BC5628"/>
    <w:rsid w:val="00BD2C63"/>
    <w:rsid w:val="00BD313E"/>
    <w:rsid w:val="00BD4CA3"/>
    <w:rsid w:val="00BD72F8"/>
    <w:rsid w:val="00BE40B6"/>
    <w:rsid w:val="00BF1BF9"/>
    <w:rsid w:val="00BF5533"/>
    <w:rsid w:val="00BF55CD"/>
    <w:rsid w:val="00BF688E"/>
    <w:rsid w:val="00BF7668"/>
    <w:rsid w:val="00C02E72"/>
    <w:rsid w:val="00C030E9"/>
    <w:rsid w:val="00C0372C"/>
    <w:rsid w:val="00C039E4"/>
    <w:rsid w:val="00C04F34"/>
    <w:rsid w:val="00C10CAC"/>
    <w:rsid w:val="00C1363A"/>
    <w:rsid w:val="00C15714"/>
    <w:rsid w:val="00C159BE"/>
    <w:rsid w:val="00C15C0F"/>
    <w:rsid w:val="00C15F88"/>
    <w:rsid w:val="00C160CD"/>
    <w:rsid w:val="00C20ADD"/>
    <w:rsid w:val="00C2248F"/>
    <w:rsid w:val="00C26071"/>
    <w:rsid w:val="00C2695E"/>
    <w:rsid w:val="00C3554E"/>
    <w:rsid w:val="00C372EA"/>
    <w:rsid w:val="00C40034"/>
    <w:rsid w:val="00C412B1"/>
    <w:rsid w:val="00C432BA"/>
    <w:rsid w:val="00C44954"/>
    <w:rsid w:val="00C453E4"/>
    <w:rsid w:val="00C50CB2"/>
    <w:rsid w:val="00C575BD"/>
    <w:rsid w:val="00C60C3F"/>
    <w:rsid w:val="00C632DF"/>
    <w:rsid w:val="00C6357C"/>
    <w:rsid w:val="00C6417A"/>
    <w:rsid w:val="00C7055D"/>
    <w:rsid w:val="00C7373D"/>
    <w:rsid w:val="00C73D6D"/>
    <w:rsid w:val="00C770D2"/>
    <w:rsid w:val="00C77804"/>
    <w:rsid w:val="00C83553"/>
    <w:rsid w:val="00C83A50"/>
    <w:rsid w:val="00C84071"/>
    <w:rsid w:val="00C865CE"/>
    <w:rsid w:val="00C87B7D"/>
    <w:rsid w:val="00C92BFF"/>
    <w:rsid w:val="00CA04CB"/>
    <w:rsid w:val="00CA0849"/>
    <w:rsid w:val="00CA1933"/>
    <w:rsid w:val="00CA2038"/>
    <w:rsid w:val="00CA2778"/>
    <w:rsid w:val="00CA5109"/>
    <w:rsid w:val="00CA65C0"/>
    <w:rsid w:val="00CA6DB2"/>
    <w:rsid w:val="00CB34FC"/>
    <w:rsid w:val="00CC2602"/>
    <w:rsid w:val="00CC56D9"/>
    <w:rsid w:val="00CC73E0"/>
    <w:rsid w:val="00CD034E"/>
    <w:rsid w:val="00CD3F06"/>
    <w:rsid w:val="00CD4A33"/>
    <w:rsid w:val="00CD7108"/>
    <w:rsid w:val="00CE0DDD"/>
    <w:rsid w:val="00CE24DA"/>
    <w:rsid w:val="00CE424B"/>
    <w:rsid w:val="00CE4FC4"/>
    <w:rsid w:val="00CE5099"/>
    <w:rsid w:val="00CE5329"/>
    <w:rsid w:val="00CE5342"/>
    <w:rsid w:val="00CE646C"/>
    <w:rsid w:val="00CE6BC5"/>
    <w:rsid w:val="00CE707B"/>
    <w:rsid w:val="00CE785A"/>
    <w:rsid w:val="00D01727"/>
    <w:rsid w:val="00D024F1"/>
    <w:rsid w:val="00D03EA3"/>
    <w:rsid w:val="00D04E74"/>
    <w:rsid w:val="00D06CC4"/>
    <w:rsid w:val="00D13106"/>
    <w:rsid w:val="00D137A6"/>
    <w:rsid w:val="00D1565B"/>
    <w:rsid w:val="00D20557"/>
    <w:rsid w:val="00D2366E"/>
    <w:rsid w:val="00D32C66"/>
    <w:rsid w:val="00D33D05"/>
    <w:rsid w:val="00D3631C"/>
    <w:rsid w:val="00D37585"/>
    <w:rsid w:val="00D40A3C"/>
    <w:rsid w:val="00D41A88"/>
    <w:rsid w:val="00D42191"/>
    <w:rsid w:val="00D42A9E"/>
    <w:rsid w:val="00D54111"/>
    <w:rsid w:val="00D54A47"/>
    <w:rsid w:val="00D56639"/>
    <w:rsid w:val="00D636C8"/>
    <w:rsid w:val="00D63A0F"/>
    <w:rsid w:val="00D65F02"/>
    <w:rsid w:val="00D731C3"/>
    <w:rsid w:val="00D73519"/>
    <w:rsid w:val="00D7369D"/>
    <w:rsid w:val="00D74946"/>
    <w:rsid w:val="00D751ED"/>
    <w:rsid w:val="00D769C0"/>
    <w:rsid w:val="00D7713D"/>
    <w:rsid w:val="00D81CEC"/>
    <w:rsid w:val="00D8347C"/>
    <w:rsid w:val="00D84281"/>
    <w:rsid w:val="00D9144C"/>
    <w:rsid w:val="00D91B53"/>
    <w:rsid w:val="00D943E8"/>
    <w:rsid w:val="00D95D3E"/>
    <w:rsid w:val="00DA15C2"/>
    <w:rsid w:val="00DA1C14"/>
    <w:rsid w:val="00DA54FD"/>
    <w:rsid w:val="00DB0811"/>
    <w:rsid w:val="00DB130C"/>
    <w:rsid w:val="00DB440B"/>
    <w:rsid w:val="00DB7020"/>
    <w:rsid w:val="00DC586D"/>
    <w:rsid w:val="00DC75B2"/>
    <w:rsid w:val="00DC7703"/>
    <w:rsid w:val="00DD174C"/>
    <w:rsid w:val="00DD32EC"/>
    <w:rsid w:val="00DD3A34"/>
    <w:rsid w:val="00DD3F02"/>
    <w:rsid w:val="00DD6453"/>
    <w:rsid w:val="00DE2659"/>
    <w:rsid w:val="00DE2B58"/>
    <w:rsid w:val="00DE518D"/>
    <w:rsid w:val="00DE57BC"/>
    <w:rsid w:val="00DE5F0F"/>
    <w:rsid w:val="00DF13BE"/>
    <w:rsid w:val="00DF20D6"/>
    <w:rsid w:val="00DF2337"/>
    <w:rsid w:val="00DF30AF"/>
    <w:rsid w:val="00E00F7E"/>
    <w:rsid w:val="00E02A99"/>
    <w:rsid w:val="00E04726"/>
    <w:rsid w:val="00E04EB8"/>
    <w:rsid w:val="00E07257"/>
    <w:rsid w:val="00E111C8"/>
    <w:rsid w:val="00E12C80"/>
    <w:rsid w:val="00E13FE9"/>
    <w:rsid w:val="00E14A99"/>
    <w:rsid w:val="00E153E1"/>
    <w:rsid w:val="00E168D0"/>
    <w:rsid w:val="00E23A78"/>
    <w:rsid w:val="00E248CE"/>
    <w:rsid w:val="00E305E5"/>
    <w:rsid w:val="00E31890"/>
    <w:rsid w:val="00E344CE"/>
    <w:rsid w:val="00E365E4"/>
    <w:rsid w:val="00E377D2"/>
    <w:rsid w:val="00E401EE"/>
    <w:rsid w:val="00E451ED"/>
    <w:rsid w:val="00E55259"/>
    <w:rsid w:val="00E60C8D"/>
    <w:rsid w:val="00E611FC"/>
    <w:rsid w:val="00E61E22"/>
    <w:rsid w:val="00E6370B"/>
    <w:rsid w:val="00E720DE"/>
    <w:rsid w:val="00E72252"/>
    <w:rsid w:val="00E727F7"/>
    <w:rsid w:val="00E729D3"/>
    <w:rsid w:val="00E7305C"/>
    <w:rsid w:val="00E734A0"/>
    <w:rsid w:val="00E73685"/>
    <w:rsid w:val="00E813CE"/>
    <w:rsid w:val="00E84EF8"/>
    <w:rsid w:val="00E90F6F"/>
    <w:rsid w:val="00E924E2"/>
    <w:rsid w:val="00E92A9C"/>
    <w:rsid w:val="00E936EC"/>
    <w:rsid w:val="00E96AA3"/>
    <w:rsid w:val="00EA0511"/>
    <w:rsid w:val="00EA19C6"/>
    <w:rsid w:val="00EA241F"/>
    <w:rsid w:val="00EA674E"/>
    <w:rsid w:val="00EA7E77"/>
    <w:rsid w:val="00EB1C46"/>
    <w:rsid w:val="00EB283D"/>
    <w:rsid w:val="00EB610B"/>
    <w:rsid w:val="00EB6526"/>
    <w:rsid w:val="00EC4AA2"/>
    <w:rsid w:val="00EC7CA0"/>
    <w:rsid w:val="00ED0319"/>
    <w:rsid w:val="00ED03B2"/>
    <w:rsid w:val="00ED774E"/>
    <w:rsid w:val="00EE132D"/>
    <w:rsid w:val="00EE1F14"/>
    <w:rsid w:val="00EE3A7C"/>
    <w:rsid w:val="00EF5288"/>
    <w:rsid w:val="00EF681A"/>
    <w:rsid w:val="00EF6869"/>
    <w:rsid w:val="00EF7D04"/>
    <w:rsid w:val="00F05600"/>
    <w:rsid w:val="00F0690F"/>
    <w:rsid w:val="00F16D18"/>
    <w:rsid w:val="00F17B23"/>
    <w:rsid w:val="00F239A8"/>
    <w:rsid w:val="00F272F9"/>
    <w:rsid w:val="00F305AE"/>
    <w:rsid w:val="00F31FCE"/>
    <w:rsid w:val="00F3245A"/>
    <w:rsid w:val="00F33291"/>
    <w:rsid w:val="00F3765A"/>
    <w:rsid w:val="00F41628"/>
    <w:rsid w:val="00F4346D"/>
    <w:rsid w:val="00F43AA8"/>
    <w:rsid w:val="00F44C28"/>
    <w:rsid w:val="00F52DEA"/>
    <w:rsid w:val="00F54E43"/>
    <w:rsid w:val="00F553B5"/>
    <w:rsid w:val="00F55967"/>
    <w:rsid w:val="00F55E99"/>
    <w:rsid w:val="00F56318"/>
    <w:rsid w:val="00F5786C"/>
    <w:rsid w:val="00F60DC2"/>
    <w:rsid w:val="00F6291F"/>
    <w:rsid w:val="00F72865"/>
    <w:rsid w:val="00F73D71"/>
    <w:rsid w:val="00F80893"/>
    <w:rsid w:val="00F81954"/>
    <w:rsid w:val="00F81B12"/>
    <w:rsid w:val="00F8652C"/>
    <w:rsid w:val="00F91733"/>
    <w:rsid w:val="00F94CB0"/>
    <w:rsid w:val="00FA1CDC"/>
    <w:rsid w:val="00FA2597"/>
    <w:rsid w:val="00FA2639"/>
    <w:rsid w:val="00FA4F90"/>
    <w:rsid w:val="00FB1846"/>
    <w:rsid w:val="00FC1370"/>
    <w:rsid w:val="00FC3E56"/>
    <w:rsid w:val="00FC51C9"/>
    <w:rsid w:val="00FC5509"/>
    <w:rsid w:val="00FD3444"/>
    <w:rsid w:val="00FD363C"/>
    <w:rsid w:val="00FD38B4"/>
    <w:rsid w:val="00FE3FE4"/>
    <w:rsid w:val="00FE4413"/>
    <w:rsid w:val="00FE5454"/>
    <w:rsid w:val="00FE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B94AC"/>
  <w15:docId w15:val="{8EE6EB5D-C474-44DD-AFB7-0F03C07C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3E8"/>
    <w:pPr>
      <w:widowControl w:val="0"/>
      <w:jc w:val="both"/>
    </w:pPr>
    <w:rPr>
      <w:rFonts w:ascii="ＭＳ 明朝" w:eastAsia="ＭＳ 明朝" w:hAnsi="ＭＳ 明朝"/>
      <w:sz w:val="24"/>
    </w:rPr>
  </w:style>
  <w:style w:type="paragraph" w:styleId="1">
    <w:name w:val="heading 1"/>
    <w:basedOn w:val="a"/>
    <w:next w:val="a"/>
    <w:link w:val="10"/>
    <w:uiPriority w:val="9"/>
    <w:qFormat/>
    <w:rsid w:val="008A5D1B"/>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D1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D1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D1B"/>
    <w:pPr>
      <w:keepNext/>
      <w:ind w:leftChars="400" w:left="400"/>
      <w:outlineLvl w:val="3"/>
    </w:pPr>
    <w:rPr>
      <w:b/>
      <w:bCs/>
    </w:rPr>
  </w:style>
  <w:style w:type="paragraph" w:styleId="5">
    <w:name w:val="heading 5"/>
    <w:basedOn w:val="a"/>
    <w:next w:val="a"/>
    <w:link w:val="50"/>
    <w:uiPriority w:val="9"/>
    <w:unhideWhenUsed/>
    <w:qFormat/>
    <w:rsid w:val="008A5D1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8A5D1B"/>
    <w:pPr>
      <w:keepNext/>
      <w:ind w:leftChars="800" w:left="800"/>
      <w:outlineLvl w:val="5"/>
    </w:pPr>
    <w:rPr>
      <w:b/>
      <w:bCs/>
    </w:rPr>
  </w:style>
  <w:style w:type="paragraph" w:styleId="7">
    <w:name w:val="heading 7"/>
    <w:basedOn w:val="a"/>
    <w:next w:val="a"/>
    <w:link w:val="70"/>
    <w:uiPriority w:val="9"/>
    <w:unhideWhenUsed/>
    <w:qFormat/>
    <w:rsid w:val="008A5D1B"/>
    <w:pPr>
      <w:keepNext/>
      <w:ind w:leftChars="800" w:left="800"/>
      <w:outlineLvl w:val="6"/>
    </w:pPr>
  </w:style>
  <w:style w:type="paragraph" w:styleId="8">
    <w:name w:val="heading 8"/>
    <w:basedOn w:val="a"/>
    <w:next w:val="a"/>
    <w:link w:val="80"/>
    <w:uiPriority w:val="9"/>
    <w:unhideWhenUsed/>
    <w:qFormat/>
    <w:rsid w:val="008A5D1B"/>
    <w:pPr>
      <w:keepNext/>
      <w:ind w:leftChars="1200" w:left="1200"/>
      <w:outlineLvl w:val="7"/>
    </w:pPr>
  </w:style>
  <w:style w:type="paragraph" w:styleId="9">
    <w:name w:val="heading 9"/>
    <w:basedOn w:val="a"/>
    <w:next w:val="a"/>
    <w:link w:val="90"/>
    <w:uiPriority w:val="9"/>
    <w:unhideWhenUsed/>
    <w:qFormat/>
    <w:rsid w:val="008A5D1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5D1B"/>
    <w:rPr>
      <w:rFonts w:asciiTheme="majorHAnsi" w:eastAsiaTheme="majorEastAsia" w:hAnsiTheme="majorHAnsi" w:cstheme="majorBidi"/>
      <w:sz w:val="24"/>
      <w:szCs w:val="24"/>
    </w:rPr>
  </w:style>
  <w:style w:type="character" w:customStyle="1" w:styleId="20">
    <w:name w:val="見出し 2 (文字)"/>
    <w:basedOn w:val="a0"/>
    <w:link w:val="2"/>
    <w:uiPriority w:val="9"/>
    <w:rsid w:val="008A5D1B"/>
    <w:rPr>
      <w:rFonts w:asciiTheme="majorHAnsi" w:eastAsiaTheme="majorEastAsia" w:hAnsiTheme="majorHAnsi" w:cstheme="majorBidi"/>
    </w:rPr>
  </w:style>
  <w:style w:type="character" w:customStyle="1" w:styleId="30">
    <w:name w:val="見出し 3 (文字)"/>
    <w:basedOn w:val="a0"/>
    <w:link w:val="3"/>
    <w:uiPriority w:val="9"/>
    <w:rsid w:val="008A5D1B"/>
    <w:rPr>
      <w:rFonts w:asciiTheme="majorHAnsi" w:eastAsiaTheme="majorEastAsia" w:hAnsiTheme="majorHAnsi" w:cstheme="majorBidi"/>
    </w:rPr>
  </w:style>
  <w:style w:type="character" w:customStyle="1" w:styleId="40">
    <w:name w:val="見出し 4 (文字)"/>
    <w:basedOn w:val="a0"/>
    <w:link w:val="4"/>
    <w:uiPriority w:val="9"/>
    <w:rsid w:val="008A5D1B"/>
    <w:rPr>
      <w:b/>
      <w:bCs/>
    </w:rPr>
  </w:style>
  <w:style w:type="character" w:customStyle="1" w:styleId="50">
    <w:name w:val="見出し 5 (文字)"/>
    <w:basedOn w:val="a0"/>
    <w:link w:val="5"/>
    <w:uiPriority w:val="9"/>
    <w:rsid w:val="008A5D1B"/>
    <w:rPr>
      <w:rFonts w:asciiTheme="majorHAnsi" w:eastAsiaTheme="majorEastAsia" w:hAnsiTheme="majorHAnsi" w:cstheme="majorBidi"/>
    </w:rPr>
  </w:style>
  <w:style w:type="character" w:customStyle="1" w:styleId="60">
    <w:name w:val="見出し 6 (文字)"/>
    <w:basedOn w:val="a0"/>
    <w:link w:val="6"/>
    <w:uiPriority w:val="9"/>
    <w:rsid w:val="008A5D1B"/>
    <w:rPr>
      <w:b/>
      <w:bCs/>
    </w:rPr>
  </w:style>
  <w:style w:type="character" w:customStyle="1" w:styleId="70">
    <w:name w:val="見出し 7 (文字)"/>
    <w:basedOn w:val="a0"/>
    <w:link w:val="7"/>
    <w:uiPriority w:val="9"/>
    <w:rsid w:val="008A5D1B"/>
  </w:style>
  <w:style w:type="character" w:customStyle="1" w:styleId="80">
    <w:name w:val="見出し 8 (文字)"/>
    <w:basedOn w:val="a0"/>
    <w:link w:val="8"/>
    <w:uiPriority w:val="9"/>
    <w:rsid w:val="008A5D1B"/>
  </w:style>
  <w:style w:type="character" w:customStyle="1" w:styleId="90">
    <w:name w:val="見出し 9 (文字)"/>
    <w:basedOn w:val="a0"/>
    <w:link w:val="9"/>
    <w:uiPriority w:val="9"/>
    <w:rsid w:val="008A5D1B"/>
  </w:style>
  <w:style w:type="paragraph" w:styleId="a3">
    <w:name w:val="Title"/>
    <w:basedOn w:val="a"/>
    <w:next w:val="a"/>
    <w:link w:val="a4"/>
    <w:uiPriority w:val="10"/>
    <w:qFormat/>
    <w:rsid w:val="008A5D1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A5D1B"/>
    <w:rPr>
      <w:rFonts w:asciiTheme="majorHAnsi" w:eastAsia="ＭＳ ゴシック" w:hAnsiTheme="majorHAnsi" w:cstheme="majorBidi"/>
      <w:sz w:val="32"/>
      <w:szCs w:val="32"/>
    </w:rPr>
  </w:style>
  <w:style w:type="paragraph" w:styleId="a5">
    <w:name w:val="Subtitle"/>
    <w:basedOn w:val="a"/>
    <w:next w:val="a"/>
    <w:link w:val="a6"/>
    <w:uiPriority w:val="11"/>
    <w:qFormat/>
    <w:rsid w:val="008A5D1B"/>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8A5D1B"/>
    <w:rPr>
      <w:rFonts w:asciiTheme="majorHAnsi" w:eastAsia="ＭＳ ゴシック" w:hAnsiTheme="majorHAnsi" w:cstheme="majorBidi"/>
      <w:sz w:val="24"/>
      <w:szCs w:val="24"/>
    </w:rPr>
  </w:style>
  <w:style w:type="character" w:styleId="a7">
    <w:name w:val="Subtle Emphasis"/>
    <w:basedOn w:val="a0"/>
    <w:uiPriority w:val="19"/>
    <w:qFormat/>
    <w:rsid w:val="008A5D1B"/>
    <w:rPr>
      <w:i/>
      <w:iCs/>
      <w:color w:val="808080" w:themeColor="text1" w:themeTint="7F"/>
    </w:rPr>
  </w:style>
  <w:style w:type="character" w:styleId="a8">
    <w:name w:val="Emphasis"/>
    <w:basedOn w:val="a0"/>
    <w:uiPriority w:val="20"/>
    <w:qFormat/>
    <w:rsid w:val="008A5D1B"/>
    <w:rPr>
      <w:i/>
      <w:iCs/>
    </w:rPr>
  </w:style>
  <w:style w:type="character" w:styleId="21">
    <w:name w:val="Intense Emphasis"/>
    <w:basedOn w:val="a0"/>
    <w:uiPriority w:val="21"/>
    <w:qFormat/>
    <w:rsid w:val="008A5D1B"/>
    <w:rPr>
      <w:b/>
      <w:bCs/>
      <w:i/>
      <w:iCs/>
      <w:color w:val="4F81BD" w:themeColor="accent1"/>
    </w:rPr>
  </w:style>
  <w:style w:type="character" w:styleId="a9">
    <w:name w:val="Strong"/>
    <w:basedOn w:val="a0"/>
    <w:uiPriority w:val="22"/>
    <w:qFormat/>
    <w:rsid w:val="008A5D1B"/>
    <w:rPr>
      <w:b/>
      <w:bCs/>
    </w:rPr>
  </w:style>
  <w:style w:type="paragraph" w:styleId="aa">
    <w:name w:val="Quote"/>
    <w:basedOn w:val="a"/>
    <w:next w:val="a"/>
    <w:link w:val="ab"/>
    <w:uiPriority w:val="29"/>
    <w:qFormat/>
    <w:rsid w:val="008A5D1B"/>
    <w:rPr>
      <w:i/>
      <w:iCs/>
      <w:color w:val="000000" w:themeColor="text1"/>
    </w:rPr>
  </w:style>
  <w:style w:type="character" w:customStyle="1" w:styleId="ab">
    <w:name w:val="引用文 (文字)"/>
    <w:basedOn w:val="a0"/>
    <w:link w:val="aa"/>
    <w:uiPriority w:val="29"/>
    <w:rsid w:val="008A5D1B"/>
    <w:rPr>
      <w:i/>
      <w:iCs/>
      <w:color w:val="000000" w:themeColor="text1"/>
    </w:rPr>
  </w:style>
  <w:style w:type="paragraph" w:styleId="22">
    <w:name w:val="Intense Quote"/>
    <w:basedOn w:val="a"/>
    <w:next w:val="a"/>
    <w:link w:val="23"/>
    <w:uiPriority w:val="30"/>
    <w:qFormat/>
    <w:rsid w:val="008A5D1B"/>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8A5D1B"/>
    <w:rPr>
      <w:b/>
      <w:bCs/>
      <w:i/>
      <w:iCs/>
      <w:color w:val="4F81BD" w:themeColor="accent1"/>
    </w:rPr>
  </w:style>
  <w:style w:type="character" w:styleId="ac">
    <w:name w:val="Subtle Reference"/>
    <w:basedOn w:val="a0"/>
    <w:uiPriority w:val="31"/>
    <w:qFormat/>
    <w:rsid w:val="008A5D1B"/>
    <w:rPr>
      <w:smallCaps/>
      <w:color w:val="C0504D" w:themeColor="accent2"/>
      <w:u w:val="single"/>
    </w:rPr>
  </w:style>
  <w:style w:type="character" w:styleId="24">
    <w:name w:val="Intense Reference"/>
    <w:basedOn w:val="a0"/>
    <w:uiPriority w:val="32"/>
    <w:qFormat/>
    <w:rsid w:val="008A5D1B"/>
    <w:rPr>
      <w:b/>
      <w:bCs/>
      <w:smallCaps/>
      <w:color w:val="C0504D" w:themeColor="accent2"/>
      <w:spacing w:val="5"/>
      <w:u w:val="single"/>
    </w:rPr>
  </w:style>
  <w:style w:type="character" w:styleId="ad">
    <w:name w:val="Book Title"/>
    <w:basedOn w:val="a0"/>
    <w:uiPriority w:val="33"/>
    <w:qFormat/>
    <w:rsid w:val="008A5D1B"/>
    <w:rPr>
      <w:b/>
      <w:bCs/>
      <w:smallCaps/>
      <w:spacing w:val="5"/>
    </w:rPr>
  </w:style>
  <w:style w:type="paragraph" w:styleId="ae">
    <w:name w:val="List Paragraph"/>
    <w:basedOn w:val="a"/>
    <w:uiPriority w:val="34"/>
    <w:qFormat/>
    <w:rsid w:val="008A5D1B"/>
    <w:pPr>
      <w:ind w:leftChars="400" w:left="840"/>
    </w:pPr>
  </w:style>
  <w:style w:type="character" w:styleId="af">
    <w:name w:val="Hyperlink"/>
    <w:basedOn w:val="a0"/>
    <w:uiPriority w:val="99"/>
    <w:unhideWhenUsed/>
    <w:rsid w:val="008A5D1B"/>
    <w:rPr>
      <w:color w:val="0000FF" w:themeColor="hyperlink"/>
      <w:u w:val="single"/>
    </w:rPr>
  </w:style>
  <w:style w:type="character" w:styleId="af0">
    <w:name w:val="FollowedHyperlink"/>
    <w:basedOn w:val="a0"/>
    <w:uiPriority w:val="99"/>
    <w:unhideWhenUsed/>
    <w:rsid w:val="008A5D1B"/>
    <w:rPr>
      <w:color w:val="800080" w:themeColor="followedHyperlink"/>
      <w:u w:val="single"/>
    </w:rPr>
  </w:style>
  <w:style w:type="character" w:styleId="af1">
    <w:name w:val="annotation reference"/>
    <w:basedOn w:val="a0"/>
    <w:uiPriority w:val="99"/>
    <w:semiHidden/>
    <w:unhideWhenUsed/>
    <w:rsid w:val="00D41A88"/>
    <w:rPr>
      <w:sz w:val="18"/>
      <w:szCs w:val="18"/>
    </w:rPr>
  </w:style>
  <w:style w:type="paragraph" w:styleId="af2">
    <w:name w:val="annotation text"/>
    <w:basedOn w:val="a"/>
    <w:link w:val="af3"/>
    <w:uiPriority w:val="99"/>
    <w:unhideWhenUsed/>
    <w:rsid w:val="00D41A88"/>
    <w:pPr>
      <w:jc w:val="left"/>
    </w:pPr>
  </w:style>
  <w:style w:type="character" w:customStyle="1" w:styleId="af3">
    <w:name w:val="コメント文字列 (文字)"/>
    <w:basedOn w:val="a0"/>
    <w:link w:val="af2"/>
    <w:uiPriority w:val="99"/>
    <w:rsid w:val="00D41A88"/>
    <w:rPr>
      <w:rFonts w:ascii="ＭＳ 明朝" w:eastAsia="ＭＳ 明朝" w:hAnsi="ＭＳ 明朝"/>
    </w:rPr>
  </w:style>
  <w:style w:type="paragraph" w:styleId="af4">
    <w:name w:val="annotation subject"/>
    <w:basedOn w:val="af2"/>
    <w:next w:val="af2"/>
    <w:link w:val="af5"/>
    <w:uiPriority w:val="99"/>
    <w:semiHidden/>
    <w:unhideWhenUsed/>
    <w:rsid w:val="00D41A88"/>
    <w:rPr>
      <w:b/>
      <w:bCs/>
    </w:rPr>
  </w:style>
  <w:style w:type="character" w:customStyle="1" w:styleId="af5">
    <w:name w:val="コメント内容 (文字)"/>
    <w:basedOn w:val="af3"/>
    <w:link w:val="af4"/>
    <w:uiPriority w:val="99"/>
    <w:semiHidden/>
    <w:rsid w:val="00D41A88"/>
    <w:rPr>
      <w:rFonts w:ascii="ＭＳ 明朝" w:eastAsia="ＭＳ 明朝" w:hAnsi="ＭＳ 明朝"/>
      <w:b/>
      <w:bCs/>
    </w:rPr>
  </w:style>
  <w:style w:type="paragraph" w:styleId="af6">
    <w:name w:val="Balloon Text"/>
    <w:basedOn w:val="a"/>
    <w:link w:val="af7"/>
    <w:uiPriority w:val="99"/>
    <w:semiHidden/>
    <w:unhideWhenUsed/>
    <w:rsid w:val="00D41A88"/>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41A88"/>
    <w:rPr>
      <w:rFonts w:asciiTheme="majorHAnsi" w:eastAsiaTheme="majorEastAsia" w:hAnsiTheme="majorHAnsi" w:cstheme="majorBidi"/>
      <w:sz w:val="18"/>
      <w:szCs w:val="18"/>
    </w:rPr>
  </w:style>
  <w:style w:type="paragraph" w:styleId="af8">
    <w:name w:val="header"/>
    <w:basedOn w:val="a"/>
    <w:link w:val="af9"/>
    <w:uiPriority w:val="99"/>
    <w:unhideWhenUsed/>
    <w:rsid w:val="00085E26"/>
    <w:pPr>
      <w:tabs>
        <w:tab w:val="center" w:pos="4252"/>
        <w:tab w:val="right" w:pos="8504"/>
      </w:tabs>
      <w:snapToGrid w:val="0"/>
    </w:pPr>
  </w:style>
  <w:style w:type="character" w:customStyle="1" w:styleId="af9">
    <w:name w:val="ヘッダー (文字)"/>
    <w:basedOn w:val="a0"/>
    <w:link w:val="af8"/>
    <w:uiPriority w:val="99"/>
    <w:rsid w:val="00085E26"/>
    <w:rPr>
      <w:rFonts w:ascii="ＭＳ 明朝" w:eastAsia="ＭＳ 明朝" w:hAnsi="ＭＳ 明朝"/>
    </w:rPr>
  </w:style>
  <w:style w:type="paragraph" w:styleId="afa">
    <w:name w:val="footer"/>
    <w:basedOn w:val="a"/>
    <w:link w:val="afb"/>
    <w:uiPriority w:val="99"/>
    <w:unhideWhenUsed/>
    <w:rsid w:val="00085E26"/>
    <w:pPr>
      <w:tabs>
        <w:tab w:val="center" w:pos="4252"/>
        <w:tab w:val="right" w:pos="8504"/>
      </w:tabs>
      <w:snapToGrid w:val="0"/>
    </w:pPr>
  </w:style>
  <w:style w:type="character" w:customStyle="1" w:styleId="afb">
    <w:name w:val="フッター (文字)"/>
    <w:basedOn w:val="a0"/>
    <w:link w:val="afa"/>
    <w:uiPriority w:val="99"/>
    <w:rsid w:val="00085E26"/>
    <w:rPr>
      <w:rFonts w:ascii="ＭＳ 明朝" w:eastAsia="ＭＳ 明朝" w:hAnsi="ＭＳ 明朝"/>
    </w:rPr>
  </w:style>
  <w:style w:type="table" w:styleId="afc">
    <w:name w:val="Table Grid"/>
    <w:basedOn w:val="a1"/>
    <w:uiPriority w:val="59"/>
    <w:rsid w:val="00D7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7D7CBC"/>
    <w:rPr>
      <w:rFonts w:ascii="ＭＳ 明朝" w:eastAsia="ＭＳ 明朝" w:hAnsi="ＭＳ 明朝"/>
    </w:rPr>
  </w:style>
  <w:style w:type="paragraph" w:customStyle="1" w:styleId="afe">
    <w:name w:val="一太郎ランクスタイル１"/>
    <w:uiPriority w:val="99"/>
    <w:rsid w:val="003D16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ff">
    <w:name w:val="Closing"/>
    <w:basedOn w:val="a"/>
    <w:link w:val="aff0"/>
    <w:uiPriority w:val="99"/>
    <w:unhideWhenUsed/>
    <w:rsid w:val="004F70F8"/>
    <w:pPr>
      <w:jc w:val="right"/>
    </w:pPr>
    <w:rPr>
      <w:rFonts w:asciiTheme="minorEastAsia" w:eastAsiaTheme="minorEastAsia" w:hAnsiTheme="minorEastAsia" w:cs="ＭＳ 明朝"/>
      <w:szCs w:val="24"/>
    </w:rPr>
  </w:style>
  <w:style w:type="character" w:customStyle="1" w:styleId="aff0">
    <w:name w:val="結語 (文字)"/>
    <w:basedOn w:val="a0"/>
    <w:link w:val="aff"/>
    <w:uiPriority w:val="99"/>
    <w:rsid w:val="004F70F8"/>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6049">
      <w:bodyDiv w:val="1"/>
      <w:marLeft w:val="0"/>
      <w:marRight w:val="0"/>
      <w:marTop w:val="0"/>
      <w:marBottom w:val="0"/>
      <w:divBdr>
        <w:top w:val="none" w:sz="0" w:space="0" w:color="auto"/>
        <w:left w:val="none" w:sz="0" w:space="0" w:color="auto"/>
        <w:bottom w:val="none" w:sz="0" w:space="0" w:color="auto"/>
        <w:right w:val="none" w:sz="0" w:space="0" w:color="auto"/>
      </w:divBdr>
    </w:div>
    <w:div w:id="1064256199">
      <w:bodyDiv w:val="1"/>
      <w:marLeft w:val="0"/>
      <w:marRight w:val="0"/>
      <w:marTop w:val="0"/>
      <w:marBottom w:val="0"/>
      <w:divBdr>
        <w:top w:val="none" w:sz="0" w:space="0" w:color="auto"/>
        <w:left w:val="none" w:sz="0" w:space="0" w:color="auto"/>
        <w:bottom w:val="none" w:sz="0" w:space="0" w:color="auto"/>
        <w:right w:val="none" w:sz="0" w:space="0" w:color="auto"/>
      </w:divBdr>
    </w:div>
    <w:div w:id="1231383711">
      <w:bodyDiv w:val="1"/>
      <w:marLeft w:val="0"/>
      <w:marRight w:val="0"/>
      <w:marTop w:val="0"/>
      <w:marBottom w:val="0"/>
      <w:divBdr>
        <w:top w:val="none" w:sz="0" w:space="0" w:color="auto"/>
        <w:left w:val="none" w:sz="0" w:space="0" w:color="auto"/>
        <w:bottom w:val="none" w:sz="0" w:space="0" w:color="auto"/>
        <w:right w:val="none" w:sz="0" w:space="0" w:color="auto"/>
      </w:divBdr>
    </w:div>
    <w:div w:id="1681617073">
      <w:bodyDiv w:val="1"/>
      <w:marLeft w:val="0"/>
      <w:marRight w:val="0"/>
      <w:marTop w:val="0"/>
      <w:marBottom w:val="0"/>
      <w:divBdr>
        <w:top w:val="none" w:sz="0" w:space="0" w:color="auto"/>
        <w:left w:val="none" w:sz="0" w:space="0" w:color="auto"/>
        <w:bottom w:val="none" w:sz="0" w:space="0" w:color="auto"/>
        <w:right w:val="none" w:sz="0" w:space="0" w:color="auto"/>
      </w:divBdr>
    </w:div>
    <w:div w:id="1757821182">
      <w:bodyDiv w:val="1"/>
      <w:marLeft w:val="0"/>
      <w:marRight w:val="0"/>
      <w:marTop w:val="0"/>
      <w:marBottom w:val="0"/>
      <w:divBdr>
        <w:top w:val="none" w:sz="0" w:space="0" w:color="auto"/>
        <w:left w:val="none" w:sz="0" w:space="0" w:color="auto"/>
        <w:bottom w:val="none" w:sz="0" w:space="0" w:color="auto"/>
        <w:right w:val="none" w:sz="0" w:space="0" w:color="auto"/>
      </w:divBdr>
    </w:div>
    <w:div w:id="1763454363">
      <w:bodyDiv w:val="1"/>
      <w:marLeft w:val="0"/>
      <w:marRight w:val="0"/>
      <w:marTop w:val="0"/>
      <w:marBottom w:val="0"/>
      <w:divBdr>
        <w:top w:val="none" w:sz="0" w:space="0" w:color="auto"/>
        <w:left w:val="none" w:sz="0" w:space="0" w:color="auto"/>
        <w:bottom w:val="none" w:sz="0" w:space="0" w:color="auto"/>
        <w:right w:val="none" w:sz="0" w:space="0" w:color="auto"/>
      </w:divBdr>
    </w:div>
    <w:div w:id="1778718782">
      <w:bodyDiv w:val="1"/>
      <w:marLeft w:val="0"/>
      <w:marRight w:val="0"/>
      <w:marTop w:val="0"/>
      <w:marBottom w:val="0"/>
      <w:divBdr>
        <w:top w:val="none" w:sz="0" w:space="0" w:color="auto"/>
        <w:left w:val="none" w:sz="0" w:space="0" w:color="auto"/>
        <w:bottom w:val="none" w:sz="0" w:space="0" w:color="auto"/>
        <w:right w:val="none" w:sz="0" w:space="0" w:color="auto"/>
      </w:divBdr>
    </w:div>
    <w:div w:id="20181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DB72-F4A8-4219-82DE-4656A801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9</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弁護士荒井達也</dc:creator>
  <cp:lastModifiedBy>荒井達也</cp:lastModifiedBy>
  <cp:revision>16</cp:revision>
  <cp:lastPrinted>2023-10-13T00:50:00Z</cp:lastPrinted>
  <dcterms:created xsi:type="dcterms:W3CDTF">2024-01-18T08:20:00Z</dcterms:created>
  <dcterms:modified xsi:type="dcterms:W3CDTF">2024-01-18T08:33:00Z</dcterms:modified>
</cp:coreProperties>
</file>